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434" w:type="pct"/>
        <w:jc w:val="center"/>
        <w:tblLayout w:type="fixed"/>
        <w:tblLook w:val="04A0" w:firstRow="1" w:lastRow="0" w:firstColumn="1" w:lastColumn="0" w:noHBand="0" w:noVBand="1"/>
      </w:tblPr>
      <w:tblGrid>
        <w:gridCol w:w="234"/>
        <w:gridCol w:w="408"/>
        <w:gridCol w:w="68"/>
        <w:gridCol w:w="151"/>
        <w:gridCol w:w="319"/>
        <w:gridCol w:w="70"/>
        <w:gridCol w:w="1501"/>
        <w:gridCol w:w="6249"/>
        <w:gridCol w:w="10"/>
        <w:gridCol w:w="818"/>
        <w:gridCol w:w="219"/>
      </w:tblGrid>
      <w:tr w:rsidR="00B73710" w:rsidRPr="006C5AFE" w:rsidTr="00EC79BA">
        <w:trPr>
          <w:gridBefore w:val="1"/>
          <w:wBefore w:w="116" w:type="pct"/>
          <w:trHeight w:val="2240"/>
          <w:jc w:val="center"/>
        </w:trPr>
        <w:tc>
          <w:tcPr>
            <w:tcW w:w="4884" w:type="pct"/>
            <w:gridSpan w:val="10"/>
            <w:vAlign w:val="center"/>
          </w:tcPr>
          <w:tbl>
            <w:tblPr>
              <w:tblStyle w:val="TableGrid"/>
              <w:tblpPr w:leftFromText="180" w:rightFromText="180" w:vertAnchor="text" w:horzAnchor="margin" w:tblpXSpec="right" w:tblpY="-32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71"/>
              <w:gridCol w:w="471"/>
              <w:gridCol w:w="471"/>
              <w:gridCol w:w="472"/>
              <w:gridCol w:w="472"/>
              <w:gridCol w:w="472"/>
              <w:gridCol w:w="472"/>
              <w:gridCol w:w="472"/>
              <w:gridCol w:w="472"/>
            </w:tblGrid>
            <w:tr w:rsidR="00944BA0" w:rsidRPr="00CD5925" w:rsidTr="00944BA0">
              <w:trPr>
                <w:trHeight w:val="499"/>
              </w:trPr>
              <w:tc>
                <w:tcPr>
                  <w:tcW w:w="471" w:type="dxa"/>
                </w:tcPr>
                <w:p w:rsidR="00944BA0" w:rsidRPr="00CD5925" w:rsidRDefault="00944BA0" w:rsidP="00944BA0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471" w:type="dxa"/>
                </w:tcPr>
                <w:p w:rsidR="00944BA0" w:rsidRPr="00CD5925" w:rsidRDefault="00944BA0" w:rsidP="00944BA0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471" w:type="dxa"/>
                </w:tcPr>
                <w:p w:rsidR="00944BA0" w:rsidRPr="00CD5925" w:rsidRDefault="00944BA0" w:rsidP="00944BA0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471" w:type="dxa"/>
                </w:tcPr>
                <w:p w:rsidR="00944BA0" w:rsidRPr="00CD5925" w:rsidRDefault="00944BA0" w:rsidP="00944BA0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472" w:type="dxa"/>
                </w:tcPr>
                <w:p w:rsidR="00944BA0" w:rsidRPr="00CD5925" w:rsidRDefault="00944BA0" w:rsidP="00944BA0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472" w:type="dxa"/>
                </w:tcPr>
                <w:p w:rsidR="00944BA0" w:rsidRPr="00CD5925" w:rsidRDefault="00944BA0" w:rsidP="00944BA0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472" w:type="dxa"/>
                </w:tcPr>
                <w:p w:rsidR="00944BA0" w:rsidRPr="00CD5925" w:rsidRDefault="00944BA0" w:rsidP="00944BA0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472" w:type="dxa"/>
                </w:tcPr>
                <w:p w:rsidR="00944BA0" w:rsidRPr="00CD5925" w:rsidRDefault="00944BA0" w:rsidP="00944BA0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472" w:type="dxa"/>
                </w:tcPr>
                <w:p w:rsidR="00944BA0" w:rsidRPr="00CD5925" w:rsidRDefault="00944BA0" w:rsidP="00944BA0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472" w:type="dxa"/>
                </w:tcPr>
                <w:p w:rsidR="00944BA0" w:rsidRPr="00CD5925" w:rsidRDefault="00944BA0" w:rsidP="00944BA0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</w:tr>
          </w:tbl>
          <w:p w:rsidR="00944BA0" w:rsidRPr="006C5AFE" w:rsidRDefault="00944BA0" w:rsidP="006C5AFE">
            <w:pPr>
              <w:spacing w:before="10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</w:t>
            </w:r>
            <w:r w:rsidR="00B73710" w:rsidRPr="00CD5925">
              <w:rPr>
                <w:rFonts w:ascii="Times New Roman" w:hAnsi="Times New Roman" w:cs="Times New Roman"/>
                <w:b/>
                <w:sz w:val="26"/>
                <w:szCs w:val="26"/>
              </w:rPr>
              <w:t>Reg. No. :</w:t>
            </w:r>
          </w:p>
          <w:p w:rsidR="00B73710" w:rsidRPr="006C5AFE" w:rsidRDefault="00944BA0" w:rsidP="006C5AFE">
            <w:pPr>
              <w:spacing w:before="10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rect id="Rectangle 2" o:spid="_x0000_s1036" style="position:absolute;left:0;text-align:left;margin-left:136.95pt;margin-top:21.25pt;width:220.55pt;height:28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" strokeweight="1.5pt">
                  <v:textbox style="mso-next-textbox:#Rectangle 2">
                    <w:txbxContent>
                      <w:p w:rsidR="00B73710" w:rsidRPr="004D3F8C" w:rsidRDefault="00B73710" w:rsidP="00B7371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32"/>
                            <w:szCs w:val="32"/>
                          </w:rPr>
                          <w:t>Question Paper Code: 460</w:t>
                        </w:r>
                        <w:r w:rsidR="00944BA0">
                          <w:rPr>
                            <w:rFonts w:ascii="Times New Roman" w:hAnsi="Times New Roman" w:cs="Times New Roman"/>
                            <w:b/>
                            <w:sz w:val="32"/>
                            <w:szCs w:val="32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32"/>
                            <w:szCs w:val="32"/>
                          </w:rPr>
                          <w:t>2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</w:p>
        </w:tc>
      </w:tr>
      <w:tr w:rsidR="00FC0DCA" w:rsidRPr="006C5AFE" w:rsidTr="00EC79BA">
        <w:trPr>
          <w:gridBefore w:val="1"/>
          <w:wBefore w:w="116" w:type="pct"/>
          <w:trHeight w:val="508"/>
          <w:jc w:val="center"/>
        </w:trPr>
        <w:tc>
          <w:tcPr>
            <w:tcW w:w="4884" w:type="pct"/>
            <w:gridSpan w:val="10"/>
            <w:vAlign w:val="center"/>
          </w:tcPr>
          <w:p w:rsidR="00FC0DCA" w:rsidRPr="006C5AFE" w:rsidRDefault="00FC0DCA" w:rsidP="006C5AFE">
            <w:pPr>
              <w:spacing w:before="10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5AFE">
              <w:rPr>
                <w:rFonts w:ascii="Times New Roman" w:hAnsi="Times New Roman" w:cs="Times New Roman"/>
                <w:sz w:val="26"/>
                <w:szCs w:val="26"/>
              </w:rPr>
              <w:t xml:space="preserve">B.E/B.TECH DEGREE END SEMESTER </w:t>
            </w:r>
            <w:r w:rsidR="006C5AFE" w:rsidRPr="006C5AFE">
              <w:rPr>
                <w:rFonts w:ascii="Times New Roman" w:hAnsi="Times New Roman" w:cs="Times New Roman"/>
                <w:sz w:val="26"/>
                <w:szCs w:val="26"/>
              </w:rPr>
              <w:t>EXAMINATIONS ,</w:t>
            </w:r>
            <w:r w:rsidR="00CF3E9E" w:rsidRPr="006C5A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C5AFE" w:rsidRPr="006C5AFE">
              <w:rPr>
                <w:rFonts w:ascii="Times New Roman" w:hAnsi="Times New Roman" w:cs="Times New Roman"/>
                <w:sz w:val="26"/>
                <w:szCs w:val="26"/>
              </w:rPr>
              <w:t>NOV</w:t>
            </w:r>
            <w:r w:rsidR="00E25B95" w:rsidRPr="006C5AFE">
              <w:rPr>
                <w:rFonts w:ascii="Times New Roman" w:hAnsi="Times New Roman" w:cs="Times New Roman"/>
                <w:sz w:val="26"/>
                <w:szCs w:val="26"/>
              </w:rPr>
              <w:t xml:space="preserve"> 201</w:t>
            </w:r>
            <w:r w:rsidR="00CF3E9E" w:rsidRPr="006C5AF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FC0DCA" w:rsidRPr="006C5AFE" w:rsidTr="00EC79BA">
        <w:trPr>
          <w:gridBefore w:val="1"/>
          <w:wBefore w:w="116" w:type="pct"/>
          <w:trHeight w:val="493"/>
          <w:jc w:val="center"/>
        </w:trPr>
        <w:tc>
          <w:tcPr>
            <w:tcW w:w="4884" w:type="pct"/>
            <w:gridSpan w:val="10"/>
            <w:vAlign w:val="center"/>
          </w:tcPr>
          <w:p w:rsidR="00FC0DCA" w:rsidRPr="006C5AFE" w:rsidRDefault="00492390" w:rsidP="00C97304">
            <w:pPr>
              <w:spacing w:before="10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5AFE"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 w:rsidR="006C5AFE" w:rsidRPr="006C5AFE">
              <w:rPr>
                <w:rFonts w:ascii="Times New Roman" w:hAnsi="Times New Roman" w:cs="Times New Roman"/>
                <w:sz w:val="26"/>
                <w:szCs w:val="26"/>
              </w:rPr>
              <w:t>ixth</w:t>
            </w:r>
            <w:r w:rsidRPr="006C5A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467A3" w:rsidRPr="006C5AFE"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 w:rsidR="006C5AFE" w:rsidRPr="006C5AFE">
              <w:rPr>
                <w:rFonts w:ascii="Times New Roman" w:hAnsi="Times New Roman" w:cs="Times New Roman"/>
                <w:sz w:val="26"/>
                <w:szCs w:val="26"/>
              </w:rPr>
              <w:t>emester</w:t>
            </w:r>
          </w:p>
        </w:tc>
      </w:tr>
      <w:tr w:rsidR="00FC0DCA" w:rsidRPr="006C5AFE" w:rsidTr="00EC79BA">
        <w:trPr>
          <w:gridBefore w:val="1"/>
          <w:wBefore w:w="116" w:type="pct"/>
          <w:trHeight w:val="469"/>
          <w:jc w:val="center"/>
        </w:trPr>
        <w:tc>
          <w:tcPr>
            <w:tcW w:w="4884" w:type="pct"/>
            <w:gridSpan w:val="10"/>
            <w:vAlign w:val="center"/>
          </w:tcPr>
          <w:p w:rsidR="00FC0DCA" w:rsidRPr="006C5AFE" w:rsidRDefault="001B1323" w:rsidP="00C97304">
            <w:pPr>
              <w:spacing w:before="10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5AFE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="006C5AFE" w:rsidRPr="006C5AFE">
              <w:rPr>
                <w:rFonts w:ascii="Times New Roman" w:hAnsi="Times New Roman" w:cs="Times New Roman"/>
                <w:sz w:val="26"/>
                <w:szCs w:val="26"/>
              </w:rPr>
              <w:t xml:space="preserve">nformation </w:t>
            </w:r>
            <w:r w:rsidRPr="006C5AFE"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="006C5AFE" w:rsidRPr="006C5AFE">
              <w:rPr>
                <w:rFonts w:ascii="Times New Roman" w:hAnsi="Times New Roman" w:cs="Times New Roman"/>
                <w:sz w:val="26"/>
                <w:szCs w:val="26"/>
              </w:rPr>
              <w:t>echnology</w:t>
            </w:r>
          </w:p>
        </w:tc>
      </w:tr>
      <w:tr w:rsidR="00FC0DCA" w:rsidRPr="006C5AFE" w:rsidTr="00EC79BA">
        <w:trPr>
          <w:gridBefore w:val="1"/>
          <w:wBefore w:w="116" w:type="pct"/>
          <w:trHeight w:val="508"/>
          <w:jc w:val="center"/>
        </w:trPr>
        <w:tc>
          <w:tcPr>
            <w:tcW w:w="4884" w:type="pct"/>
            <w:gridSpan w:val="10"/>
            <w:vAlign w:val="center"/>
          </w:tcPr>
          <w:p w:rsidR="00FC0DCA" w:rsidRPr="006C5AFE" w:rsidRDefault="00492390" w:rsidP="00C97304">
            <w:pPr>
              <w:spacing w:before="10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5AFE">
              <w:rPr>
                <w:rFonts w:ascii="Times New Roman" w:hAnsi="Times New Roman" w:cs="Times New Roman"/>
                <w:sz w:val="26"/>
                <w:szCs w:val="26"/>
              </w:rPr>
              <w:t>14UIT602 – COMPILER DESIGN</w:t>
            </w:r>
            <w:r w:rsidR="00FC0DCA" w:rsidRPr="006C5AFE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   </w:t>
            </w:r>
          </w:p>
        </w:tc>
      </w:tr>
      <w:tr w:rsidR="00566D9C" w:rsidRPr="006C5AFE" w:rsidTr="00EC79BA">
        <w:trPr>
          <w:gridBefore w:val="1"/>
          <w:wBefore w:w="116" w:type="pct"/>
          <w:trHeight w:val="508"/>
          <w:jc w:val="center"/>
        </w:trPr>
        <w:tc>
          <w:tcPr>
            <w:tcW w:w="1253" w:type="pct"/>
            <w:gridSpan w:val="6"/>
            <w:vAlign w:val="center"/>
          </w:tcPr>
          <w:p w:rsidR="00566D9C" w:rsidRPr="006C5AFE" w:rsidRDefault="00566D9C" w:rsidP="00A8348E">
            <w:pPr>
              <w:spacing w:before="10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5AFE">
              <w:rPr>
                <w:rFonts w:ascii="Times New Roman" w:hAnsi="Times New Roman" w:cs="Times New Roman"/>
                <w:sz w:val="26"/>
                <w:szCs w:val="26"/>
              </w:rPr>
              <w:t>Duration: 3 Hours</w:t>
            </w:r>
          </w:p>
        </w:tc>
        <w:tc>
          <w:tcPr>
            <w:tcW w:w="3631" w:type="pct"/>
            <w:gridSpan w:val="4"/>
            <w:vAlign w:val="center"/>
          </w:tcPr>
          <w:p w:rsidR="00566D9C" w:rsidRPr="006C5AFE" w:rsidRDefault="00566D9C" w:rsidP="00A8348E">
            <w:pPr>
              <w:spacing w:before="100" w:after="12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C5AFE">
              <w:rPr>
                <w:rFonts w:ascii="Times New Roman" w:hAnsi="Times New Roman" w:cs="Times New Roman"/>
                <w:sz w:val="26"/>
                <w:szCs w:val="26"/>
              </w:rPr>
              <w:t>Maximum: 100 Marks</w:t>
            </w:r>
          </w:p>
        </w:tc>
      </w:tr>
      <w:tr w:rsidR="00944BA0" w:rsidRPr="006C5AFE" w:rsidTr="00EC79BA">
        <w:trPr>
          <w:gridBefore w:val="1"/>
          <w:wBefore w:w="116" w:type="pct"/>
          <w:trHeight w:val="508"/>
          <w:jc w:val="center"/>
        </w:trPr>
        <w:tc>
          <w:tcPr>
            <w:tcW w:w="1253" w:type="pct"/>
            <w:gridSpan w:val="6"/>
            <w:vAlign w:val="center"/>
          </w:tcPr>
          <w:p w:rsidR="00944BA0" w:rsidRPr="006C5AFE" w:rsidRDefault="00944BA0" w:rsidP="00A8348E">
            <w:pPr>
              <w:spacing w:before="10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31" w:type="pct"/>
            <w:gridSpan w:val="4"/>
            <w:vAlign w:val="center"/>
          </w:tcPr>
          <w:p w:rsidR="00944BA0" w:rsidRPr="006C5AFE" w:rsidRDefault="00944BA0" w:rsidP="00944BA0">
            <w:pPr>
              <w:spacing w:before="10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  <w:r w:rsidRPr="006C5AFE">
              <w:rPr>
                <w:rFonts w:ascii="Times New Roman" w:hAnsi="Times New Roman" w:cs="Times New Roman"/>
                <w:sz w:val="26"/>
                <w:szCs w:val="26"/>
              </w:rPr>
              <w:t>Answer ALL questions</w:t>
            </w:r>
          </w:p>
        </w:tc>
      </w:tr>
      <w:tr w:rsidR="008A0EC6" w:rsidRPr="006C5AFE" w:rsidTr="00EC79BA">
        <w:trPr>
          <w:gridBefore w:val="1"/>
          <w:wBefore w:w="116" w:type="pct"/>
          <w:trHeight w:val="508"/>
          <w:jc w:val="center"/>
        </w:trPr>
        <w:tc>
          <w:tcPr>
            <w:tcW w:w="4884" w:type="pct"/>
            <w:gridSpan w:val="10"/>
          </w:tcPr>
          <w:p w:rsidR="00BA58A4" w:rsidRPr="006C5AFE" w:rsidRDefault="008A0EC6" w:rsidP="00944BA0">
            <w:pPr>
              <w:spacing w:before="10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5AFE">
              <w:rPr>
                <w:rFonts w:ascii="Times New Roman" w:hAnsi="Times New Roman" w:cs="Times New Roman"/>
                <w:sz w:val="26"/>
                <w:szCs w:val="26"/>
              </w:rPr>
              <w:t xml:space="preserve">PART </w:t>
            </w:r>
            <w:r w:rsidR="00944B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C5AFE">
              <w:rPr>
                <w:rFonts w:ascii="Times New Roman" w:hAnsi="Times New Roman" w:cs="Times New Roman"/>
                <w:sz w:val="26"/>
                <w:szCs w:val="26"/>
              </w:rPr>
              <w:t xml:space="preserve"> A   (10 x 1 = 10 Marks)</w:t>
            </w:r>
            <w:r w:rsidR="00944B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A0EC6" w:rsidRPr="006C5AFE" w:rsidTr="00EC79BA">
        <w:trPr>
          <w:gridBefore w:val="1"/>
          <w:wBefore w:w="116" w:type="pct"/>
          <w:trHeight w:val="508"/>
          <w:jc w:val="center"/>
        </w:trPr>
        <w:tc>
          <w:tcPr>
            <w:tcW w:w="312" w:type="pct"/>
            <w:gridSpan w:val="3"/>
          </w:tcPr>
          <w:p w:rsidR="008A0EC6" w:rsidRPr="006C5AFE" w:rsidRDefault="008A0EC6" w:rsidP="006C5AFE">
            <w:pPr>
              <w:spacing w:before="10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C5AF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572" w:type="pct"/>
            <w:gridSpan w:val="7"/>
          </w:tcPr>
          <w:p w:rsidR="00492390" w:rsidRPr="006C5AFE" w:rsidRDefault="00492390" w:rsidP="006C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C5A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_____ is a mnemonic version of machine code </w:t>
            </w:r>
            <w:r w:rsidRPr="006C5A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ab/>
            </w:r>
          </w:p>
          <w:p w:rsidR="00492390" w:rsidRPr="006C5AFE" w:rsidRDefault="006C5AFE" w:rsidP="006C5AFE">
            <w:pPr>
              <w:spacing w:before="120" w:after="0" w:line="288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(</w:t>
            </w:r>
            <w:r w:rsidR="00492390" w:rsidRPr="006C5A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a) high-level language </w:t>
            </w:r>
            <w:r w:rsidR="00492390" w:rsidRPr="006C5A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ab/>
            </w:r>
            <w:r w:rsidR="00492390" w:rsidRPr="006C5A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ab/>
              <w:t xml:space="preserve"> </w:t>
            </w:r>
            <w:r w:rsidR="00492390" w:rsidRPr="006C5A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(</w:t>
            </w:r>
            <w:r w:rsidR="00492390" w:rsidRPr="006C5A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b) machine language </w:t>
            </w:r>
          </w:p>
          <w:p w:rsidR="008A0EC6" w:rsidRPr="006C5AFE" w:rsidRDefault="006C5AFE" w:rsidP="006C5AF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6"/>
                <w:szCs w:val="2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(</w:t>
            </w:r>
            <w:r w:rsidR="00492390" w:rsidRPr="006C5A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c) assembly language  </w:t>
            </w:r>
            <w:r w:rsidR="00492390" w:rsidRPr="006C5A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ab/>
            </w:r>
            <w:r w:rsidR="00492390" w:rsidRPr="006C5A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ab/>
            </w:r>
            <w:r w:rsidR="00492390" w:rsidRPr="006C5A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(</w:t>
            </w:r>
            <w:r w:rsidR="00492390" w:rsidRPr="006C5A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d) intermediate code</w:t>
            </w:r>
          </w:p>
        </w:tc>
      </w:tr>
      <w:tr w:rsidR="008A0EC6" w:rsidRPr="006C5AFE" w:rsidTr="00EC79BA">
        <w:trPr>
          <w:gridBefore w:val="1"/>
          <w:wBefore w:w="116" w:type="pct"/>
          <w:trHeight w:val="508"/>
          <w:jc w:val="center"/>
        </w:trPr>
        <w:tc>
          <w:tcPr>
            <w:tcW w:w="312" w:type="pct"/>
            <w:gridSpan w:val="3"/>
          </w:tcPr>
          <w:p w:rsidR="008A0EC6" w:rsidRPr="006C5AFE" w:rsidRDefault="008A0EC6" w:rsidP="006C5AFE">
            <w:pPr>
              <w:spacing w:before="10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C5AF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572" w:type="pct"/>
            <w:gridSpan w:val="7"/>
            <w:vAlign w:val="center"/>
          </w:tcPr>
          <w:p w:rsidR="00492390" w:rsidRPr="006C5AFE" w:rsidRDefault="00492390" w:rsidP="006C5AFE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5A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A language is represented by a regular expression (</w:t>
            </w:r>
            <w:r w:rsidRPr="006C5AF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a</w:t>
            </w:r>
            <w:r w:rsidRPr="006C5A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)*(</w:t>
            </w:r>
            <w:r w:rsidRPr="006C5AF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a</w:t>
            </w:r>
            <w:r w:rsidRPr="006C5A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6C5A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+</w:t>
            </w:r>
            <w:r w:rsidRPr="006C5A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proofErr w:type="spellStart"/>
            <w:r w:rsidRPr="006C5AF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ba</w:t>
            </w:r>
            <w:proofErr w:type="spellEnd"/>
            <w:r w:rsidRPr="006C5A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). Which of the following string does not belong to the regular set represented by the above expression? </w:t>
            </w:r>
          </w:p>
          <w:p w:rsidR="008A0EC6" w:rsidRPr="006C5AFE" w:rsidRDefault="006C5AFE" w:rsidP="006C5A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(</w:t>
            </w:r>
            <w:r w:rsidR="00492390" w:rsidRPr="006C5A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a)  </w:t>
            </w:r>
            <w:proofErr w:type="spellStart"/>
            <w:r w:rsidR="00492390" w:rsidRPr="006C5A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aaa</w:t>
            </w:r>
            <w:proofErr w:type="spellEnd"/>
            <w:r w:rsidR="00492390" w:rsidRPr="006C5A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</w:t>
            </w:r>
            <w:r w:rsidR="00492390" w:rsidRPr="006C5A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 w:rsidR="00492390" w:rsidRPr="006C5A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  <w:t xml:space="preserve">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(</w:t>
            </w:r>
            <w:r w:rsidR="00492390" w:rsidRPr="006C5A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b) aba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</w:t>
            </w:r>
            <w:r w:rsidR="00492390" w:rsidRPr="006C5A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c) </w:t>
            </w:r>
            <w:proofErr w:type="spellStart"/>
            <w:r w:rsidR="00492390" w:rsidRPr="006C5A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ababa</w:t>
            </w:r>
            <w:proofErr w:type="spellEnd"/>
            <w:r w:rsidR="00492390" w:rsidRPr="006C5A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 w:rsidR="00492390" w:rsidRPr="006C5A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 w:rsidR="00492390" w:rsidRPr="006C5A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(</w:t>
            </w:r>
            <w:r w:rsidR="00492390" w:rsidRPr="006C5A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d) </w:t>
            </w:r>
            <w:proofErr w:type="spellStart"/>
            <w:r w:rsidR="00492390" w:rsidRPr="006C5A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aa</w:t>
            </w:r>
            <w:proofErr w:type="spellEnd"/>
          </w:p>
        </w:tc>
      </w:tr>
      <w:tr w:rsidR="008A0EC6" w:rsidRPr="006C5AFE" w:rsidTr="00EC79BA">
        <w:trPr>
          <w:gridBefore w:val="1"/>
          <w:wBefore w:w="116" w:type="pct"/>
          <w:trHeight w:val="508"/>
          <w:jc w:val="center"/>
        </w:trPr>
        <w:tc>
          <w:tcPr>
            <w:tcW w:w="312" w:type="pct"/>
            <w:gridSpan w:val="3"/>
          </w:tcPr>
          <w:p w:rsidR="008A0EC6" w:rsidRPr="006C5AFE" w:rsidRDefault="008A0EC6" w:rsidP="006C5AFE">
            <w:pPr>
              <w:spacing w:before="10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C5AFE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572" w:type="pct"/>
            <w:gridSpan w:val="7"/>
            <w:vAlign w:val="center"/>
          </w:tcPr>
          <w:p w:rsidR="00492390" w:rsidRPr="006C5AFE" w:rsidRDefault="00492390" w:rsidP="006C5AFE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6C5AF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 xml:space="preserve">The grammar that produces more than one parse tree for some sentences is called _____ </w:t>
            </w:r>
          </w:p>
          <w:p w:rsidR="008A0EC6" w:rsidRPr="006C5AFE" w:rsidRDefault="006C5AFE" w:rsidP="006C5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(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 xml:space="preserve">a) Ambiguous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ab/>
              <w:t xml:space="preserve">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(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b) U</w:t>
            </w:r>
            <w:r w:rsidR="00492390" w:rsidRPr="006C5AF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 xml:space="preserve">nambiguous  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 xml:space="preserve">    (</w:t>
            </w:r>
            <w:r w:rsidR="00492390" w:rsidRPr="006C5AF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 xml:space="preserve">c) CFG  </w:t>
            </w:r>
            <w:r w:rsidR="00492390" w:rsidRPr="006C5AF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 xml:space="preserve">     </w:t>
            </w:r>
            <w:r w:rsidR="00492390" w:rsidRPr="006C5AF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(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d) R</w:t>
            </w:r>
            <w:r w:rsidR="00492390" w:rsidRPr="006C5AF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ecursive</w:t>
            </w:r>
          </w:p>
        </w:tc>
      </w:tr>
      <w:tr w:rsidR="008A0EC6" w:rsidRPr="006C5AFE" w:rsidTr="00EC79BA">
        <w:trPr>
          <w:gridBefore w:val="1"/>
          <w:wBefore w:w="116" w:type="pct"/>
          <w:trHeight w:val="508"/>
          <w:jc w:val="center"/>
        </w:trPr>
        <w:tc>
          <w:tcPr>
            <w:tcW w:w="312" w:type="pct"/>
            <w:gridSpan w:val="3"/>
          </w:tcPr>
          <w:p w:rsidR="008A0EC6" w:rsidRPr="006C5AFE" w:rsidRDefault="008A0EC6" w:rsidP="006C5AFE">
            <w:pPr>
              <w:spacing w:before="10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C5AFE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572" w:type="pct"/>
            <w:gridSpan w:val="7"/>
            <w:vAlign w:val="center"/>
          </w:tcPr>
          <w:p w:rsidR="00492390" w:rsidRPr="00C06387" w:rsidRDefault="00492390" w:rsidP="006C5AFE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C0638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The ______ values are computed using children nodes.  </w:t>
            </w:r>
          </w:p>
          <w:p w:rsidR="00492390" w:rsidRPr="00C06387" w:rsidRDefault="006C5AFE" w:rsidP="001B13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C0638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(</w:t>
            </w:r>
            <w:r w:rsidR="00492390" w:rsidRPr="00C0638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a) </w:t>
            </w:r>
            <w:r w:rsidRPr="00C0638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S</w:t>
            </w:r>
            <w:r w:rsidR="00492390" w:rsidRPr="00C0638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ynthesized attributes </w:t>
            </w:r>
            <w:r w:rsidR="00492390" w:rsidRPr="00C0638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ab/>
            </w:r>
            <w:r w:rsidR="00492390" w:rsidRPr="00C0638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ab/>
            </w:r>
            <w:r w:rsidR="00492390" w:rsidRPr="00C0638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ab/>
            </w:r>
            <w:r w:rsidRPr="00C0638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(</w:t>
            </w:r>
            <w:r w:rsidR="00492390" w:rsidRPr="00C0638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b) </w:t>
            </w:r>
            <w:r w:rsidRPr="00C0638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I</w:t>
            </w:r>
            <w:r w:rsidR="00492390" w:rsidRPr="00C0638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nherited attributes </w:t>
            </w:r>
          </w:p>
          <w:p w:rsidR="008A0EC6" w:rsidRPr="006C5AFE" w:rsidRDefault="006C5AFE" w:rsidP="001B132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 w:rsidRPr="00C0638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(</w:t>
            </w:r>
            <w:r w:rsidRPr="00C0638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c) S-attributes</w:t>
            </w:r>
            <w:r w:rsidRPr="00C0638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ab/>
            </w:r>
            <w:r w:rsidRPr="00C0638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ab/>
            </w:r>
            <w:r w:rsidRPr="00C0638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ab/>
              <w:t xml:space="preserve">           </w:t>
            </w:r>
            <w:r w:rsidRPr="00C0638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(</w:t>
            </w:r>
            <w:r w:rsidR="00492390" w:rsidRPr="00C0638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d) L-attributes</w:t>
            </w:r>
          </w:p>
        </w:tc>
      </w:tr>
      <w:tr w:rsidR="008A0EC6" w:rsidRPr="006C5AFE" w:rsidTr="00EC79BA">
        <w:trPr>
          <w:gridBefore w:val="1"/>
          <w:wBefore w:w="116" w:type="pct"/>
          <w:trHeight w:val="508"/>
          <w:jc w:val="center"/>
        </w:trPr>
        <w:tc>
          <w:tcPr>
            <w:tcW w:w="312" w:type="pct"/>
            <w:gridSpan w:val="3"/>
          </w:tcPr>
          <w:p w:rsidR="008A0EC6" w:rsidRPr="006C5AFE" w:rsidRDefault="008A0EC6" w:rsidP="006C5AFE">
            <w:pPr>
              <w:spacing w:before="10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C5AFE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572" w:type="pct"/>
            <w:gridSpan w:val="7"/>
            <w:vAlign w:val="center"/>
          </w:tcPr>
          <w:p w:rsidR="00492390" w:rsidRPr="00C06387" w:rsidRDefault="00492390" w:rsidP="006C5AFE">
            <w:pPr>
              <w:spacing w:before="120" w:after="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C0638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The _______representation uses pointers to refer to variables in the symbol table. </w:t>
            </w:r>
          </w:p>
          <w:p w:rsidR="008A0EC6" w:rsidRPr="006C5AFE" w:rsidRDefault="006C5AFE" w:rsidP="006C5A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 w:rsidRPr="00C0638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(</w:t>
            </w:r>
            <w:r w:rsidRPr="00C0638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a) Quadruple        </w:t>
            </w:r>
            <w:r w:rsidRPr="00C0638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(</w:t>
            </w:r>
            <w:r w:rsidR="00492390" w:rsidRPr="00C0638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b) </w:t>
            </w:r>
            <w:r w:rsidRPr="00C0638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T</w:t>
            </w:r>
            <w:r w:rsidR="00492390" w:rsidRPr="00C0638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riple</w:t>
            </w:r>
            <w:r w:rsidR="00492390" w:rsidRPr="00C0638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ab/>
            </w:r>
            <w:r w:rsidRPr="00C0638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         </w:t>
            </w:r>
            <w:r w:rsidRPr="00C0638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(</w:t>
            </w:r>
            <w:r w:rsidRPr="00C0638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c) Indirect triples  </w:t>
            </w:r>
            <w:r w:rsidRPr="00C0638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(</w:t>
            </w:r>
            <w:r w:rsidR="00492390" w:rsidRPr="00C0638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d) </w:t>
            </w:r>
            <w:r w:rsidRPr="00C0638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T</w:t>
            </w:r>
            <w:r w:rsidR="00492390" w:rsidRPr="00C0638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wo-address code</w:t>
            </w:r>
          </w:p>
        </w:tc>
      </w:tr>
      <w:tr w:rsidR="008A0EC6" w:rsidRPr="006C5AFE" w:rsidTr="00EC79BA">
        <w:trPr>
          <w:gridBefore w:val="1"/>
          <w:wBefore w:w="116" w:type="pct"/>
          <w:trHeight w:val="508"/>
          <w:jc w:val="center"/>
        </w:trPr>
        <w:tc>
          <w:tcPr>
            <w:tcW w:w="312" w:type="pct"/>
            <w:gridSpan w:val="3"/>
          </w:tcPr>
          <w:p w:rsidR="008A0EC6" w:rsidRPr="006C5AFE" w:rsidRDefault="008A0EC6" w:rsidP="00944BA0">
            <w:pPr>
              <w:spacing w:before="10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C5AFE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572" w:type="pct"/>
            <w:gridSpan w:val="7"/>
            <w:vAlign w:val="center"/>
          </w:tcPr>
          <w:p w:rsidR="00D51FC0" w:rsidRPr="006C5AFE" w:rsidRDefault="00D51FC0" w:rsidP="00EC79BA">
            <w:pPr>
              <w:spacing w:before="120"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5AFE">
              <w:rPr>
                <w:rFonts w:ascii="Times New Roman" w:hAnsi="Times New Roman" w:cs="Times New Roman"/>
                <w:sz w:val="26"/>
                <w:szCs w:val="26"/>
              </w:rPr>
              <w:t>Which of the following selections gives the input to the parser or syntax analysis stage of compilation and the output, respectively?</w:t>
            </w:r>
          </w:p>
          <w:p w:rsidR="00D51FC0" w:rsidRPr="006C5AFE" w:rsidRDefault="006C5AFE" w:rsidP="001B1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(</w:t>
            </w:r>
            <w:r w:rsidR="00D51FC0" w:rsidRPr="006C5AFE">
              <w:rPr>
                <w:rFonts w:ascii="Times New Roman" w:hAnsi="Times New Roman" w:cs="Times New Roman"/>
                <w:sz w:val="26"/>
                <w:szCs w:val="26"/>
              </w:rPr>
              <w:t xml:space="preserve">a) String of tokens of the source program (input); syntax tree representing the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(</w:t>
            </w:r>
            <w:r w:rsidR="00D51FC0" w:rsidRPr="006C5AFE">
              <w:rPr>
                <w:rFonts w:ascii="Times New Roman" w:hAnsi="Times New Roman" w:cs="Times New Roman"/>
                <w:sz w:val="26"/>
                <w:szCs w:val="26"/>
              </w:rPr>
              <w:t>derivation structure of the source program and error messages</w:t>
            </w:r>
          </w:p>
          <w:p w:rsidR="00D51FC0" w:rsidRPr="006C5AFE" w:rsidRDefault="006C5AFE" w:rsidP="001B1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(</w:t>
            </w:r>
            <w:r w:rsidR="00D51FC0" w:rsidRPr="006C5AFE">
              <w:rPr>
                <w:rFonts w:ascii="Times New Roman" w:hAnsi="Times New Roman" w:cs="Times New Roman"/>
                <w:sz w:val="26"/>
                <w:szCs w:val="26"/>
              </w:rPr>
              <w:t>b) String of tokens of the source program; intermediate code representation</w:t>
            </w:r>
          </w:p>
          <w:p w:rsidR="00D51FC0" w:rsidRPr="006C5AFE" w:rsidRDefault="006C5AFE" w:rsidP="001B1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(</w:t>
            </w:r>
            <w:r w:rsidR="00D51FC0" w:rsidRPr="006C5AFE">
              <w:rPr>
                <w:rFonts w:ascii="Times New Roman" w:hAnsi="Times New Roman" w:cs="Times New Roman"/>
                <w:sz w:val="26"/>
                <w:szCs w:val="26"/>
              </w:rPr>
              <w:t>c) Source program; abstract syntax tree (AST).</w:t>
            </w:r>
          </w:p>
          <w:p w:rsidR="008A0EC6" w:rsidRDefault="006C5AFE" w:rsidP="001B1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(</w:t>
            </w:r>
            <w:r w:rsidR="00D51FC0" w:rsidRPr="006C5AFE">
              <w:rPr>
                <w:rFonts w:ascii="Times New Roman" w:hAnsi="Times New Roman" w:cs="Times New Roman"/>
                <w:sz w:val="26"/>
                <w:szCs w:val="26"/>
              </w:rPr>
              <w:t>d) Source program; intermediate code representation</w:t>
            </w:r>
          </w:p>
          <w:p w:rsidR="00944BA0" w:rsidRPr="006C5AFE" w:rsidRDefault="00944BA0" w:rsidP="001B1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EC6" w:rsidRPr="006C5AFE" w:rsidTr="00EC79BA">
        <w:trPr>
          <w:gridBefore w:val="1"/>
          <w:wBefore w:w="116" w:type="pct"/>
          <w:trHeight w:val="508"/>
          <w:jc w:val="center"/>
        </w:trPr>
        <w:tc>
          <w:tcPr>
            <w:tcW w:w="312" w:type="pct"/>
            <w:gridSpan w:val="3"/>
          </w:tcPr>
          <w:p w:rsidR="008A0EC6" w:rsidRPr="006C5AFE" w:rsidRDefault="008A0EC6" w:rsidP="006C5AFE">
            <w:pPr>
              <w:spacing w:before="10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C5AF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</w:t>
            </w:r>
          </w:p>
        </w:tc>
        <w:tc>
          <w:tcPr>
            <w:tcW w:w="4572" w:type="pct"/>
            <w:gridSpan w:val="7"/>
            <w:vAlign w:val="center"/>
          </w:tcPr>
          <w:p w:rsidR="00D51FC0" w:rsidRPr="006C5AFE" w:rsidRDefault="00D51FC0" w:rsidP="006C5AFE">
            <w:pPr>
              <w:shd w:val="clear" w:color="auto" w:fill="FFFFFF"/>
              <w:spacing w:before="120"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6C5AFE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Which selection does NOT directly pertain to the runtime environment? Select the best answer.</w:t>
            </w:r>
          </w:p>
          <w:p w:rsidR="00D51FC0" w:rsidRPr="006C5AFE" w:rsidRDefault="006C5AFE" w:rsidP="001B132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(</w:t>
            </w:r>
            <w:r w:rsidR="00D51FC0" w:rsidRPr="006C5AFE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a) Memory locations for basic data types and structures</w:t>
            </w:r>
          </w:p>
          <w:p w:rsidR="00D51FC0" w:rsidRPr="006C5AFE" w:rsidRDefault="006C5AFE" w:rsidP="001B132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(</w:t>
            </w:r>
            <w:r w:rsidR="00D51FC0" w:rsidRPr="006C5AFE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b) Encoded bit patterns for instructions</w:t>
            </w:r>
          </w:p>
          <w:p w:rsidR="00D51FC0" w:rsidRPr="006C5AFE" w:rsidRDefault="006C5AFE" w:rsidP="001B132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(</w:t>
            </w:r>
            <w:r w:rsidR="00D51FC0" w:rsidRPr="006C5AFE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c) Address space of an executing program</w:t>
            </w:r>
          </w:p>
          <w:p w:rsidR="008A0EC6" w:rsidRPr="006C5AFE" w:rsidRDefault="006C5AFE" w:rsidP="001B132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(</w:t>
            </w:r>
            <w:r w:rsidR="00D51FC0" w:rsidRPr="006C5AFE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d) Abstract syntax tree</w:t>
            </w:r>
          </w:p>
        </w:tc>
      </w:tr>
      <w:tr w:rsidR="008A0EC6" w:rsidRPr="006C5AFE" w:rsidTr="00EC79BA">
        <w:trPr>
          <w:gridBefore w:val="1"/>
          <w:wBefore w:w="116" w:type="pct"/>
          <w:trHeight w:val="508"/>
          <w:jc w:val="center"/>
        </w:trPr>
        <w:tc>
          <w:tcPr>
            <w:tcW w:w="312" w:type="pct"/>
            <w:gridSpan w:val="3"/>
          </w:tcPr>
          <w:p w:rsidR="008A0EC6" w:rsidRPr="006C5AFE" w:rsidRDefault="008A0EC6" w:rsidP="006C5AFE">
            <w:pPr>
              <w:spacing w:before="10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C5AFE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572" w:type="pct"/>
            <w:gridSpan w:val="7"/>
            <w:vAlign w:val="center"/>
          </w:tcPr>
          <w:p w:rsidR="008A0EC6" w:rsidRPr="006C5AFE" w:rsidRDefault="00D51FC0" w:rsidP="006C5AFE">
            <w:pPr>
              <w:shd w:val="clear" w:color="auto" w:fill="FFFFFF"/>
              <w:spacing w:before="120"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6C5AFE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DAG stands for</w:t>
            </w:r>
          </w:p>
          <w:p w:rsidR="00D51FC0" w:rsidRPr="006C5AFE" w:rsidRDefault="006C5AFE" w:rsidP="001B132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(</w:t>
            </w:r>
            <w:r w:rsidR="00DB068C" w:rsidRPr="006C5AFE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 xml:space="preserve">a) </w:t>
            </w:r>
            <w:r w:rsidR="00D51FC0" w:rsidRPr="006C5AFE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 xml:space="preserve">Direct Acyclic Graph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(</w:t>
            </w:r>
            <w:r w:rsidR="00D51FC0" w:rsidRPr="006C5AFE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b) Directed Acyclic Graph</w:t>
            </w:r>
          </w:p>
          <w:p w:rsidR="00D51FC0" w:rsidRPr="006C5AFE" w:rsidRDefault="006C5AFE" w:rsidP="001B132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(</w:t>
            </w:r>
            <w:r w:rsidR="00D51FC0" w:rsidRPr="006C5AFE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 xml:space="preserve">c) Direct Ambiguous Grammar   </w:t>
            </w:r>
            <w:r w:rsidR="00DB068C" w:rsidRPr="006C5AFE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(</w:t>
            </w:r>
            <w:r w:rsidR="00D51FC0" w:rsidRPr="006C5AFE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d) Directed Ambiguous Grammar</w:t>
            </w:r>
          </w:p>
        </w:tc>
      </w:tr>
      <w:tr w:rsidR="008A0EC6" w:rsidRPr="006C5AFE" w:rsidTr="00EC79BA">
        <w:trPr>
          <w:gridBefore w:val="1"/>
          <w:wBefore w:w="116" w:type="pct"/>
          <w:trHeight w:val="508"/>
          <w:jc w:val="center"/>
        </w:trPr>
        <w:tc>
          <w:tcPr>
            <w:tcW w:w="312" w:type="pct"/>
            <w:gridSpan w:val="3"/>
          </w:tcPr>
          <w:p w:rsidR="008A0EC6" w:rsidRPr="006C5AFE" w:rsidRDefault="008A0EC6" w:rsidP="006C5AFE">
            <w:pPr>
              <w:spacing w:before="10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C5AFE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4572" w:type="pct"/>
            <w:gridSpan w:val="7"/>
            <w:vAlign w:val="center"/>
          </w:tcPr>
          <w:p w:rsidR="00D51FC0" w:rsidRPr="00C06387" w:rsidRDefault="00D51FC0" w:rsidP="001B13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C0638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_______ is an optimization technique in which the amount of code in a loop is decreased.          </w:t>
            </w:r>
          </w:p>
          <w:p w:rsidR="00D51FC0" w:rsidRPr="00C06387" w:rsidRDefault="006C5AFE" w:rsidP="001B132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C0638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(</w:t>
            </w:r>
            <w:r w:rsidR="00D51FC0" w:rsidRPr="00C0638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a) Code motion             </w:t>
            </w:r>
            <w:r w:rsidRPr="00C0638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                 </w:t>
            </w:r>
            <w:r w:rsidR="00D51FC0" w:rsidRPr="00C0638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Pr="00C0638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(</w:t>
            </w:r>
            <w:r w:rsidR="00D51FC0" w:rsidRPr="00C0638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b) Code generation   </w:t>
            </w:r>
          </w:p>
          <w:p w:rsidR="008A0EC6" w:rsidRPr="006C5AFE" w:rsidRDefault="006C5AFE" w:rsidP="001B132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C0638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(</w:t>
            </w:r>
            <w:r w:rsidR="00D51FC0" w:rsidRPr="00C0638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c) Code optimization    </w:t>
            </w:r>
            <w:r w:rsidRPr="00C0638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                </w:t>
            </w:r>
            <w:r w:rsidR="00D51FC0" w:rsidRPr="00C0638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 </w:t>
            </w:r>
            <w:r w:rsidRPr="00C0638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(</w:t>
            </w:r>
            <w:r w:rsidR="00D51FC0" w:rsidRPr="00C0638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d) Local optimization</w:t>
            </w:r>
          </w:p>
        </w:tc>
      </w:tr>
      <w:tr w:rsidR="008A0EC6" w:rsidRPr="006C5AFE" w:rsidTr="00EC79BA">
        <w:trPr>
          <w:gridBefore w:val="1"/>
          <w:wBefore w:w="116" w:type="pct"/>
          <w:trHeight w:val="508"/>
          <w:jc w:val="center"/>
        </w:trPr>
        <w:tc>
          <w:tcPr>
            <w:tcW w:w="312" w:type="pct"/>
            <w:gridSpan w:val="3"/>
          </w:tcPr>
          <w:p w:rsidR="008A0EC6" w:rsidRPr="006C5AFE" w:rsidRDefault="008A0EC6" w:rsidP="006C5AFE">
            <w:pPr>
              <w:spacing w:before="10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C5AFE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4572" w:type="pct"/>
            <w:gridSpan w:val="7"/>
            <w:vAlign w:val="center"/>
          </w:tcPr>
          <w:p w:rsidR="00D51FC0" w:rsidRPr="00C06387" w:rsidRDefault="00D51FC0" w:rsidP="006C5AFE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C0638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_______is used to eliminate the common sub-expressions. </w:t>
            </w:r>
          </w:p>
          <w:p w:rsidR="00D51FC0" w:rsidRPr="00C06387" w:rsidRDefault="006C5AFE" w:rsidP="001B13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C0638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(</w:t>
            </w:r>
            <w:r w:rsidR="00D51FC0" w:rsidRPr="00C0638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a) DAG</w:t>
            </w:r>
            <w:r w:rsidR="00D51FC0" w:rsidRPr="00C0638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ab/>
              <w:t xml:space="preserve">                       </w:t>
            </w:r>
            <w:r w:rsidRPr="00C0638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          </w:t>
            </w:r>
            <w:r w:rsidRPr="00C0638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(</w:t>
            </w:r>
            <w:r w:rsidR="00D51FC0" w:rsidRPr="00C0638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b) Flow graph</w:t>
            </w:r>
            <w:r w:rsidR="00D51FC0" w:rsidRPr="00C0638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ab/>
            </w:r>
            <w:r w:rsidR="00D51FC0" w:rsidRPr="00C0638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ab/>
            </w:r>
          </w:p>
          <w:p w:rsidR="008A0EC6" w:rsidRDefault="006C5AFE" w:rsidP="001B13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C0638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(</w:t>
            </w:r>
            <w:r w:rsidR="00D51FC0" w:rsidRPr="00C0638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c) Syntax directed graph</w:t>
            </w:r>
            <w:r w:rsidR="00D51FC0" w:rsidRPr="00C0638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ab/>
            </w:r>
            <w:r w:rsidRPr="00C0638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            </w:t>
            </w:r>
            <w:r w:rsidRPr="00C0638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(</w:t>
            </w:r>
            <w:r w:rsidR="00D51FC0" w:rsidRPr="00C0638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d) Syntax tree</w:t>
            </w:r>
          </w:p>
          <w:p w:rsidR="00C06387" w:rsidRPr="006C5AFE" w:rsidRDefault="00C06387" w:rsidP="001B132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</w:p>
        </w:tc>
      </w:tr>
      <w:tr w:rsidR="008A0EC6" w:rsidRPr="006C5AFE" w:rsidTr="00EC79BA">
        <w:trPr>
          <w:gridBefore w:val="1"/>
          <w:wBefore w:w="116" w:type="pct"/>
          <w:trHeight w:val="493"/>
          <w:jc w:val="center"/>
        </w:trPr>
        <w:tc>
          <w:tcPr>
            <w:tcW w:w="4884" w:type="pct"/>
            <w:gridSpan w:val="10"/>
          </w:tcPr>
          <w:p w:rsidR="008A0EC6" w:rsidRPr="006C5AFE" w:rsidRDefault="008A0EC6" w:rsidP="001B1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5AFE">
              <w:rPr>
                <w:rFonts w:ascii="Times New Roman" w:hAnsi="Times New Roman" w:cs="Times New Roman"/>
                <w:sz w:val="26"/>
                <w:szCs w:val="26"/>
              </w:rPr>
              <w:t>PART</w:t>
            </w:r>
            <w:r w:rsidR="006C5AF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C5AFE">
              <w:rPr>
                <w:rFonts w:ascii="Times New Roman" w:hAnsi="Times New Roman" w:cs="Times New Roman"/>
                <w:sz w:val="26"/>
                <w:szCs w:val="26"/>
              </w:rPr>
              <w:t xml:space="preserve"> B   (5 x 2 = 10 Marks)</w:t>
            </w:r>
          </w:p>
          <w:p w:rsidR="00BA58A4" w:rsidRPr="006C5AFE" w:rsidRDefault="00BA58A4" w:rsidP="001B1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EC6" w:rsidRPr="006C5AFE" w:rsidTr="00EC79BA">
        <w:trPr>
          <w:gridBefore w:val="1"/>
          <w:wBefore w:w="116" w:type="pct"/>
          <w:trHeight w:val="524"/>
          <w:jc w:val="center"/>
        </w:trPr>
        <w:tc>
          <w:tcPr>
            <w:tcW w:w="312" w:type="pct"/>
            <w:gridSpan w:val="3"/>
          </w:tcPr>
          <w:p w:rsidR="008A0EC6" w:rsidRPr="006C5AFE" w:rsidRDefault="00127395" w:rsidP="001B1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5AFE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8A0EC6" w:rsidRPr="006C5AF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72" w:type="pct"/>
            <w:gridSpan w:val="7"/>
          </w:tcPr>
          <w:p w:rsidR="008A0EC6" w:rsidRPr="006C5AFE" w:rsidRDefault="00DB068C" w:rsidP="001B1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5AFE">
              <w:rPr>
                <w:rFonts w:ascii="Times New Roman" w:hAnsi="Times New Roman" w:cs="Times New Roman"/>
                <w:sz w:val="26"/>
                <w:szCs w:val="26"/>
              </w:rPr>
              <w:t>Draw the structure of language processing system.</w:t>
            </w:r>
          </w:p>
        </w:tc>
      </w:tr>
      <w:tr w:rsidR="008A0EC6" w:rsidRPr="006C5AFE" w:rsidTr="00EC79BA">
        <w:trPr>
          <w:gridBefore w:val="1"/>
          <w:wBefore w:w="116" w:type="pct"/>
          <w:trHeight w:val="524"/>
          <w:jc w:val="center"/>
        </w:trPr>
        <w:tc>
          <w:tcPr>
            <w:tcW w:w="312" w:type="pct"/>
            <w:gridSpan w:val="3"/>
          </w:tcPr>
          <w:p w:rsidR="008A0EC6" w:rsidRPr="006C5AFE" w:rsidRDefault="00127395" w:rsidP="001B1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5AFE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8A0EC6" w:rsidRPr="006C5AF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72" w:type="pct"/>
            <w:gridSpan w:val="7"/>
          </w:tcPr>
          <w:p w:rsidR="00DB068C" w:rsidRPr="006C5AFE" w:rsidRDefault="00DB068C" w:rsidP="001B1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5AFE">
              <w:rPr>
                <w:rFonts w:ascii="Times New Roman" w:hAnsi="Times New Roman" w:cs="Times New Roman"/>
                <w:sz w:val="26"/>
                <w:szCs w:val="26"/>
              </w:rPr>
              <w:t>Do left factoring for the following grammar</w:t>
            </w:r>
          </w:p>
          <w:p w:rsidR="00DB068C" w:rsidRPr="006C5AFE" w:rsidRDefault="006C5AFE" w:rsidP="006C5A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B068C" w:rsidRPr="006C5AFE">
              <w:rPr>
                <w:rFonts w:ascii="Times New Roman" w:hAnsi="Times New Roman" w:cs="Times New Roman"/>
                <w:sz w:val="26"/>
                <w:szCs w:val="26"/>
              </w:rPr>
              <w:t xml:space="preserve">A </w:t>
            </w:r>
            <w:r w:rsidR="00DB068C" w:rsidRPr="006C5AFE">
              <w:sym w:font="Wingdings" w:char="F0E0"/>
            </w:r>
            <w:r w:rsidR="00DB068C" w:rsidRPr="006C5A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B068C" w:rsidRPr="006C5AFE">
              <w:rPr>
                <w:rFonts w:ascii="Times New Roman" w:hAnsi="Times New Roman" w:cs="Times New Roman"/>
                <w:sz w:val="26"/>
                <w:szCs w:val="26"/>
              </w:rPr>
              <w:t>aAB|aA|a</w:t>
            </w:r>
            <w:proofErr w:type="spellEnd"/>
            <w:r w:rsidR="00DB068C" w:rsidRPr="006C5AFE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DB068C" w:rsidRPr="006C5AFE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DB068C" w:rsidRPr="006C5AFE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8A0EC6" w:rsidRPr="006C5AFE" w:rsidRDefault="006C5AFE" w:rsidP="001B1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B068C" w:rsidRPr="006C5AFE">
              <w:rPr>
                <w:rFonts w:ascii="Times New Roman" w:hAnsi="Times New Roman" w:cs="Times New Roman"/>
                <w:sz w:val="26"/>
                <w:szCs w:val="26"/>
              </w:rPr>
              <w:t xml:space="preserve"> B </w:t>
            </w:r>
            <w:r w:rsidR="00DB068C" w:rsidRPr="006C5AFE">
              <w:rPr>
                <w:rFonts w:ascii="Times New Roman" w:hAnsi="Times New Roman" w:cs="Times New Roman"/>
                <w:sz w:val="26"/>
                <w:szCs w:val="26"/>
              </w:rPr>
              <w:sym w:font="Wingdings" w:char="F0E0"/>
            </w:r>
            <w:r w:rsidR="00DB068C" w:rsidRPr="006C5A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B068C" w:rsidRPr="006C5AFE">
              <w:rPr>
                <w:rFonts w:ascii="Times New Roman" w:hAnsi="Times New Roman" w:cs="Times New Roman"/>
                <w:sz w:val="26"/>
                <w:szCs w:val="26"/>
              </w:rPr>
              <w:t>bB|b</w:t>
            </w:r>
            <w:proofErr w:type="spellEnd"/>
          </w:p>
        </w:tc>
      </w:tr>
      <w:tr w:rsidR="008A0EC6" w:rsidRPr="006C5AFE" w:rsidTr="00EC79BA">
        <w:trPr>
          <w:gridBefore w:val="1"/>
          <w:wBefore w:w="116" w:type="pct"/>
          <w:trHeight w:val="524"/>
          <w:jc w:val="center"/>
        </w:trPr>
        <w:tc>
          <w:tcPr>
            <w:tcW w:w="312" w:type="pct"/>
            <w:gridSpan w:val="3"/>
          </w:tcPr>
          <w:p w:rsidR="008A0EC6" w:rsidRPr="006C5AFE" w:rsidRDefault="00127395" w:rsidP="001B1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5AFE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8A0EC6" w:rsidRPr="006C5AF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72" w:type="pct"/>
            <w:gridSpan w:val="7"/>
          </w:tcPr>
          <w:p w:rsidR="00DB068C" w:rsidRPr="006C5AFE" w:rsidRDefault="00DB068C" w:rsidP="001B1323">
            <w:pPr>
              <w:tabs>
                <w:tab w:val="left" w:pos="244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C5AFE">
              <w:rPr>
                <w:rFonts w:ascii="Times New Roman" w:hAnsi="Times New Roman" w:cs="Times New Roman"/>
                <w:sz w:val="26"/>
                <w:szCs w:val="26"/>
              </w:rPr>
              <w:t>Translate the arithmetic express a* (b + c) into</w:t>
            </w:r>
          </w:p>
          <w:p w:rsidR="00DB068C" w:rsidRPr="006C5AFE" w:rsidRDefault="00DB068C" w:rsidP="001B1323">
            <w:pPr>
              <w:numPr>
                <w:ilvl w:val="1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C5AFE">
              <w:rPr>
                <w:rFonts w:ascii="Times New Roman" w:hAnsi="Times New Roman" w:cs="Times New Roman"/>
                <w:sz w:val="26"/>
                <w:szCs w:val="26"/>
              </w:rPr>
              <w:t>syntax tree</w:t>
            </w:r>
          </w:p>
          <w:p w:rsidR="00DB068C" w:rsidRPr="006C5AFE" w:rsidRDefault="00DB068C" w:rsidP="001B1323">
            <w:pPr>
              <w:numPr>
                <w:ilvl w:val="1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C5AFE">
              <w:rPr>
                <w:rFonts w:ascii="Times New Roman" w:hAnsi="Times New Roman" w:cs="Times New Roman"/>
                <w:sz w:val="26"/>
                <w:szCs w:val="26"/>
              </w:rPr>
              <w:t>postfix notation</w:t>
            </w:r>
          </w:p>
          <w:p w:rsidR="008A0EC6" w:rsidRPr="006C5AFE" w:rsidRDefault="00DB068C" w:rsidP="001B1323">
            <w:pPr>
              <w:numPr>
                <w:ilvl w:val="1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C5AFE">
              <w:rPr>
                <w:rFonts w:ascii="Times New Roman" w:hAnsi="Times New Roman" w:cs="Times New Roman"/>
                <w:sz w:val="26"/>
                <w:szCs w:val="26"/>
              </w:rPr>
              <w:t>3 address code</w:t>
            </w:r>
          </w:p>
        </w:tc>
      </w:tr>
      <w:tr w:rsidR="008A0EC6" w:rsidRPr="006C5AFE" w:rsidTr="00EC79BA">
        <w:trPr>
          <w:gridBefore w:val="1"/>
          <w:wBefore w:w="116" w:type="pct"/>
          <w:trHeight w:val="524"/>
          <w:jc w:val="center"/>
        </w:trPr>
        <w:tc>
          <w:tcPr>
            <w:tcW w:w="312" w:type="pct"/>
            <w:gridSpan w:val="3"/>
          </w:tcPr>
          <w:p w:rsidR="008A0EC6" w:rsidRPr="006C5AFE" w:rsidRDefault="00127395" w:rsidP="001B1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5AFE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8A0EC6" w:rsidRPr="006C5AF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72" w:type="pct"/>
            <w:gridSpan w:val="7"/>
          </w:tcPr>
          <w:p w:rsidR="008A0EC6" w:rsidRPr="006C5AFE" w:rsidRDefault="00DB068C" w:rsidP="001B132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C5AFE">
              <w:rPr>
                <w:rFonts w:ascii="Times New Roman" w:hAnsi="Times New Roman" w:cs="Times New Roman"/>
                <w:sz w:val="26"/>
                <w:szCs w:val="26"/>
              </w:rPr>
              <w:t>Construct the DAG for the following basic block d: = b*c e: =a + b b: =b*c a: =e-d.</w:t>
            </w:r>
          </w:p>
        </w:tc>
      </w:tr>
      <w:tr w:rsidR="008A0EC6" w:rsidRPr="006C5AFE" w:rsidTr="00EC79BA">
        <w:trPr>
          <w:gridBefore w:val="1"/>
          <w:wBefore w:w="116" w:type="pct"/>
          <w:trHeight w:val="524"/>
          <w:jc w:val="center"/>
        </w:trPr>
        <w:tc>
          <w:tcPr>
            <w:tcW w:w="312" w:type="pct"/>
            <w:gridSpan w:val="3"/>
          </w:tcPr>
          <w:p w:rsidR="008A0EC6" w:rsidRPr="006C5AFE" w:rsidRDefault="00127395" w:rsidP="001B1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5AFE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8A0EC6" w:rsidRPr="006C5AF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72" w:type="pct"/>
            <w:gridSpan w:val="7"/>
          </w:tcPr>
          <w:p w:rsidR="008A0EC6" w:rsidRPr="006C5AFE" w:rsidRDefault="00DB068C" w:rsidP="001B132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C5AFE">
              <w:rPr>
                <w:rFonts w:ascii="Times New Roman" w:hAnsi="Times New Roman" w:cs="Times New Roman"/>
                <w:sz w:val="26"/>
                <w:szCs w:val="26"/>
              </w:rPr>
              <w:t>Write down the characteristics of peephole optimization.</w:t>
            </w:r>
          </w:p>
        </w:tc>
      </w:tr>
      <w:tr w:rsidR="008A0EC6" w:rsidRPr="006C5AFE" w:rsidTr="00EC79BA">
        <w:trPr>
          <w:gridBefore w:val="1"/>
          <w:wBefore w:w="116" w:type="pct"/>
          <w:trHeight w:val="539"/>
          <w:jc w:val="center"/>
        </w:trPr>
        <w:tc>
          <w:tcPr>
            <w:tcW w:w="4884" w:type="pct"/>
            <w:gridSpan w:val="10"/>
          </w:tcPr>
          <w:p w:rsidR="008A0EC6" w:rsidRPr="006C5AFE" w:rsidRDefault="008A0EC6" w:rsidP="00C54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5AFE">
              <w:rPr>
                <w:rFonts w:ascii="Times New Roman" w:hAnsi="Times New Roman" w:cs="Times New Roman"/>
                <w:sz w:val="26"/>
                <w:szCs w:val="26"/>
              </w:rPr>
              <w:t xml:space="preserve">PART </w:t>
            </w:r>
            <w:r w:rsidR="00C540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C5AFE">
              <w:rPr>
                <w:rFonts w:ascii="Times New Roman" w:hAnsi="Times New Roman" w:cs="Times New Roman"/>
                <w:sz w:val="26"/>
                <w:szCs w:val="26"/>
              </w:rPr>
              <w:t xml:space="preserve"> C  ( 5 x 16 = 80 Marks)</w:t>
            </w:r>
          </w:p>
        </w:tc>
      </w:tr>
      <w:tr w:rsidR="00C540A0" w:rsidRPr="006C5AFE" w:rsidTr="00EC79BA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109" w:type="pct"/>
          <w:trHeight w:val="576"/>
        </w:trPr>
        <w:tc>
          <w:tcPr>
            <w:tcW w:w="319" w:type="pct"/>
            <w:gridSpan w:val="2"/>
          </w:tcPr>
          <w:p w:rsidR="008A0EC6" w:rsidRPr="006C5AFE" w:rsidRDefault="00127395" w:rsidP="00C540A0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C5AFE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8A0EC6" w:rsidRPr="006C5AF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8" w:type="pct"/>
            <w:gridSpan w:val="3"/>
          </w:tcPr>
          <w:p w:rsidR="008A0EC6" w:rsidRPr="006C5AFE" w:rsidRDefault="008A0EC6" w:rsidP="00C540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C5AFE">
              <w:rPr>
                <w:rFonts w:ascii="Times New Roman" w:hAnsi="Times New Roman" w:cs="Times New Roman"/>
                <w:sz w:val="26"/>
                <w:szCs w:val="26"/>
              </w:rPr>
              <w:t>(a)</w:t>
            </w:r>
          </w:p>
        </w:tc>
        <w:tc>
          <w:tcPr>
            <w:tcW w:w="3897" w:type="pct"/>
            <w:gridSpan w:val="4"/>
            <w:vAlign w:val="center"/>
          </w:tcPr>
          <w:p w:rsidR="008A0EC6" w:rsidRPr="006C5AFE" w:rsidRDefault="006C5AFE" w:rsidP="001B1323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0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DB068C" w:rsidRPr="006C5AFE">
              <w:rPr>
                <w:rFonts w:ascii="Times New Roman" w:hAnsi="Times New Roman" w:cs="Times New Roman"/>
                <w:sz w:val="26"/>
                <w:szCs w:val="26"/>
              </w:rPr>
              <w:t>i) E</w:t>
            </w:r>
            <w:r w:rsidR="00DB068C" w:rsidRPr="006C5AF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x</w:t>
            </w:r>
            <w:r w:rsidR="00DB068C" w:rsidRPr="006C5AFE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pl</w:t>
            </w:r>
            <w:r w:rsidR="00DB068C" w:rsidRPr="006C5AF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a</w:t>
            </w:r>
            <w:r w:rsidR="00DB068C" w:rsidRPr="006C5AFE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i</w:t>
            </w:r>
            <w:r w:rsidR="00DB068C" w:rsidRPr="006C5AFE"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 w:rsidR="00DB068C" w:rsidRPr="006C5AF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="00DB068C" w:rsidRPr="006C5AFE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i</w:t>
            </w:r>
            <w:r w:rsidR="00DB068C" w:rsidRPr="006C5AFE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r w:rsidR="00DB068C" w:rsidRPr="006C5AFE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d</w:t>
            </w:r>
            <w:r w:rsidR="00DB068C" w:rsidRPr="006C5AF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e</w:t>
            </w:r>
            <w:r w:rsidR="00DB068C" w:rsidRPr="006C5AF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</w:t>
            </w:r>
            <w:r w:rsidR="00DB068C" w:rsidRPr="006C5AF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a</w:t>
            </w:r>
            <w:r w:rsidR="00DB068C" w:rsidRPr="006C5AFE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i</w:t>
            </w:r>
            <w:r w:rsidR="00DB068C" w:rsidRPr="006C5AFE">
              <w:rPr>
                <w:rFonts w:ascii="Times New Roman" w:hAnsi="Times New Roman" w:cs="Times New Roman"/>
                <w:sz w:val="26"/>
                <w:szCs w:val="26"/>
              </w:rPr>
              <w:t>l</w:t>
            </w:r>
            <w:r w:rsidR="00DB068C" w:rsidRPr="006C5AFE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 xml:space="preserve"> </w:t>
            </w:r>
            <w:r w:rsidR="00DB068C" w:rsidRPr="006C5AF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</w:t>
            </w:r>
            <w:r w:rsidR="00DB068C" w:rsidRPr="006C5AFE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h</w:t>
            </w:r>
            <w:r w:rsidR="00DB068C" w:rsidRPr="006C5AFE">
              <w:rPr>
                <w:rFonts w:ascii="Times New Roman" w:hAnsi="Times New Roman" w:cs="Times New Roman"/>
                <w:sz w:val="26"/>
                <w:szCs w:val="26"/>
              </w:rPr>
              <w:t>e</w:t>
            </w:r>
            <w:r w:rsidR="00DB068C" w:rsidRPr="006C5AFE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="00DB068C" w:rsidRPr="006C5AFE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p</w:t>
            </w:r>
            <w:r w:rsidR="00DB068C" w:rsidRPr="006C5AF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r</w:t>
            </w:r>
            <w:r w:rsidR="00DB068C" w:rsidRPr="006C5AFE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o</w:t>
            </w:r>
            <w:r w:rsidR="00DB068C" w:rsidRPr="006C5AFE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="00DB068C" w:rsidRPr="006C5AFE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e</w:t>
            </w:r>
            <w:r w:rsidR="00DB068C" w:rsidRPr="006C5AF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s</w:t>
            </w:r>
            <w:r w:rsidR="00DB068C" w:rsidRPr="006C5AFE"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 w:rsidR="00DB068C" w:rsidRPr="006C5AFE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 xml:space="preserve"> </w:t>
            </w:r>
            <w:r w:rsidR="00DB068C" w:rsidRPr="006C5AFE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o</w:t>
            </w:r>
            <w:r w:rsidR="00DB068C" w:rsidRPr="006C5AFE">
              <w:rPr>
                <w:rFonts w:ascii="Times New Roman" w:hAnsi="Times New Roman" w:cs="Times New Roman"/>
                <w:sz w:val="26"/>
                <w:szCs w:val="26"/>
              </w:rPr>
              <w:t>f</w:t>
            </w:r>
            <w:r w:rsidR="00DB068C" w:rsidRPr="006C5AFE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="00DB068C" w:rsidRPr="006C5AFE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c</w:t>
            </w:r>
            <w:r w:rsidR="00DB068C" w:rsidRPr="006C5AFE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o</w:t>
            </w:r>
            <w:r w:rsidR="00DB068C" w:rsidRPr="006C5AFE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m</w:t>
            </w:r>
            <w:r w:rsidR="00DB068C" w:rsidRPr="006C5AFE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p</w:t>
            </w:r>
            <w:r w:rsidR="00DB068C" w:rsidRPr="006C5AF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i</w:t>
            </w:r>
            <w:r w:rsidR="00DB068C" w:rsidRPr="006C5AFE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l</w:t>
            </w:r>
            <w:r w:rsidR="00DB068C" w:rsidRPr="006C5AF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a</w:t>
            </w:r>
            <w:r w:rsidR="00DB068C" w:rsidRPr="006C5AF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</w:t>
            </w:r>
            <w:r w:rsidR="00DB068C" w:rsidRPr="006C5AF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i</w:t>
            </w:r>
            <w:r w:rsidR="00DB068C" w:rsidRPr="006C5AFE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o</w:t>
            </w:r>
            <w:r w:rsidR="00DB068C" w:rsidRPr="006C5AF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n</w:t>
            </w:r>
            <w:r w:rsidR="00DB068C" w:rsidRPr="006C5AF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DB068C" w:rsidRPr="006C5AF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="00DB068C" w:rsidRPr="006C5AFE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>I</w:t>
            </w:r>
            <w:r w:rsidR="00DB068C" w:rsidRPr="006C5AF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l</w:t>
            </w:r>
            <w:r w:rsidR="00DB068C" w:rsidRPr="006C5AFE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l</w:t>
            </w:r>
            <w:r w:rsidR="00DB068C" w:rsidRPr="006C5AFE">
              <w:rPr>
                <w:rFonts w:ascii="Times New Roman" w:hAnsi="Times New Roman" w:cs="Times New Roman"/>
                <w:sz w:val="26"/>
                <w:szCs w:val="26"/>
              </w:rPr>
              <w:t>u</w:t>
            </w:r>
            <w:r w:rsidR="00DB068C" w:rsidRPr="006C5AFE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s</w:t>
            </w:r>
            <w:r w:rsidR="00DB068C" w:rsidRPr="006C5AF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</w:t>
            </w:r>
            <w:r w:rsidR="00DB068C" w:rsidRPr="006C5AF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r</w:t>
            </w:r>
            <w:r w:rsidR="00DB068C" w:rsidRPr="006C5AFE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a</w:t>
            </w:r>
            <w:r w:rsidR="00DB068C" w:rsidRPr="006C5AF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</w:t>
            </w:r>
            <w:r w:rsidR="00DB068C" w:rsidRPr="006C5AFE">
              <w:rPr>
                <w:rFonts w:ascii="Times New Roman" w:hAnsi="Times New Roman" w:cs="Times New Roman"/>
                <w:sz w:val="26"/>
                <w:szCs w:val="26"/>
              </w:rPr>
              <w:t>e</w:t>
            </w:r>
            <w:r w:rsidR="00DB068C" w:rsidRPr="006C5AFE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 xml:space="preserve"> </w:t>
            </w:r>
            <w:r w:rsidR="00DB068C" w:rsidRPr="006C5AF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</w:t>
            </w:r>
            <w:r w:rsidR="00DB068C" w:rsidRPr="006C5AFE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h</w:t>
            </w:r>
            <w:r w:rsidR="00DB068C" w:rsidRPr="006C5AFE">
              <w:rPr>
                <w:rFonts w:ascii="Times New Roman" w:hAnsi="Times New Roman" w:cs="Times New Roman"/>
                <w:sz w:val="26"/>
                <w:szCs w:val="26"/>
              </w:rPr>
              <w:t>e</w:t>
            </w:r>
            <w:r w:rsidR="00DB068C" w:rsidRPr="006C5AFE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o</w:t>
            </w:r>
            <w:r w:rsidR="00DB068C" w:rsidRPr="006C5AFE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u</w:t>
            </w:r>
            <w:r w:rsidR="00DB068C" w:rsidRPr="006C5AF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</w:t>
            </w:r>
            <w:r w:rsidR="00DB068C" w:rsidRPr="006C5AFE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p</w:t>
            </w:r>
            <w:r w:rsidR="00DB068C" w:rsidRPr="006C5AFE">
              <w:rPr>
                <w:rFonts w:ascii="Times New Roman" w:hAnsi="Times New Roman" w:cs="Times New Roman"/>
                <w:sz w:val="26"/>
                <w:szCs w:val="26"/>
              </w:rPr>
              <w:t>ut</w:t>
            </w:r>
            <w:r w:rsidR="00DB068C" w:rsidRPr="006C5AFE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="00DB068C" w:rsidRPr="006C5AFE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o</w:t>
            </w:r>
            <w:r w:rsidR="00DB068C" w:rsidRPr="006C5AFE">
              <w:rPr>
                <w:rFonts w:ascii="Times New Roman" w:hAnsi="Times New Roman" w:cs="Times New Roman"/>
                <w:sz w:val="26"/>
                <w:szCs w:val="26"/>
              </w:rPr>
              <w:t>f</w:t>
            </w:r>
            <w:r w:rsidR="00DB068C" w:rsidRPr="006C5AFE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 xml:space="preserve"> </w:t>
            </w:r>
            <w:r w:rsidR="00DB068C" w:rsidRPr="006C5AF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ea</w:t>
            </w:r>
            <w:r w:rsidR="00DB068C" w:rsidRPr="006C5AFE">
              <w:rPr>
                <w:rFonts w:ascii="Times New Roman" w:hAnsi="Times New Roman" w:cs="Times New Roman"/>
                <w:sz w:val="26"/>
                <w:szCs w:val="26"/>
              </w:rPr>
              <w:t>ch</w:t>
            </w:r>
            <w:r w:rsidR="00DB068C" w:rsidRPr="006C5AFE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 xml:space="preserve"> </w:t>
            </w:r>
            <w:r w:rsidR="00DB068C" w:rsidRPr="006C5AF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ph</w:t>
            </w:r>
            <w:r w:rsidR="00DB068C" w:rsidRPr="006C5AFE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as</w:t>
            </w:r>
            <w:r w:rsidR="00DB068C" w:rsidRPr="006C5AFE">
              <w:rPr>
                <w:rFonts w:ascii="Times New Roman" w:hAnsi="Times New Roman" w:cs="Times New Roman"/>
                <w:sz w:val="26"/>
                <w:szCs w:val="26"/>
              </w:rPr>
              <w:t>e</w:t>
            </w:r>
            <w:r w:rsidR="00DB068C" w:rsidRPr="006C5AFE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o</w:t>
            </w:r>
            <w:r w:rsidR="00DB068C" w:rsidRPr="006C5AFE">
              <w:rPr>
                <w:rFonts w:ascii="Times New Roman" w:hAnsi="Times New Roman" w:cs="Times New Roman"/>
                <w:sz w:val="26"/>
                <w:szCs w:val="26"/>
              </w:rPr>
              <w:t>f</w:t>
            </w:r>
            <w:r w:rsidR="00DB068C" w:rsidRPr="006C5AFE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="00DB068C" w:rsidRPr="006C5AFE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="00DB068C" w:rsidRPr="006C5AFE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o</w:t>
            </w:r>
            <w:r w:rsidR="00DB068C" w:rsidRPr="006C5AFE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m</w:t>
            </w:r>
            <w:r w:rsidR="00DB068C" w:rsidRPr="006C5AF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p</w:t>
            </w:r>
            <w:r w:rsidR="00DB068C" w:rsidRPr="006C5AFE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il</w:t>
            </w:r>
            <w:r w:rsidR="00DB068C" w:rsidRPr="006C5AF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a</w:t>
            </w:r>
            <w:r w:rsidR="00DB068C" w:rsidRPr="006C5AFE"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="00DB068C" w:rsidRPr="006C5AFE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io</w:t>
            </w:r>
            <w:r w:rsidR="00DB068C" w:rsidRPr="006C5AFE"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 w:rsidR="00DB068C" w:rsidRPr="006C5AFE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 xml:space="preserve"> </w:t>
            </w:r>
            <w:r w:rsidR="00DB068C" w:rsidRPr="006C5AF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f</w:t>
            </w:r>
            <w:r w:rsidR="00DB068C" w:rsidRPr="006C5AFE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o</w:t>
            </w:r>
            <w:r w:rsidR="00DB068C" w:rsidRPr="006C5AFE">
              <w:rPr>
                <w:rFonts w:ascii="Times New Roman" w:hAnsi="Times New Roman" w:cs="Times New Roman"/>
                <w:sz w:val="26"/>
                <w:szCs w:val="26"/>
              </w:rPr>
              <w:t>r</w:t>
            </w:r>
            <w:r w:rsidR="00DB068C" w:rsidRPr="006C5AFE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="00DB068C" w:rsidRPr="006C5AF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</w:t>
            </w:r>
            <w:r w:rsidR="00DB068C" w:rsidRPr="006C5AF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h</w:t>
            </w:r>
            <w:r w:rsidR="00DB068C" w:rsidRPr="006C5AFE">
              <w:rPr>
                <w:rFonts w:ascii="Times New Roman" w:hAnsi="Times New Roman" w:cs="Times New Roman"/>
                <w:sz w:val="26"/>
                <w:szCs w:val="26"/>
              </w:rPr>
              <w:t>e</w:t>
            </w:r>
            <w:r w:rsidR="00DB068C" w:rsidRPr="006C5AFE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 xml:space="preserve"> </w:t>
            </w:r>
            <w:r w:rsidR="00DB068C" w:rsidRPr="006C5AF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i</w:t>
            </w:r>
            <w:r w:rsidR="00DB068C" w:rsidRPr="006C5AFE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n</w:t>
            </w:r>
            <w:r w:rsidR="00DB068C" w:rsidRPr="006C5AF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p</w:t>
            </w:r>
            <w:r w:rsidR="00DB068C" w:rsidRPr="006C5AFE">
              <w:rPr>
                <w:rFonts w:ascii="Times New Roman" w:hAnsi="Times New Roman" w:cs="Times New Roman"/>
                <w:sz w:val="26"/>
                <w:szCs w:val="26"/>
              </w:rPr>
              <w:t>ut</w:t>
            </w:r>
            <w:r w:rsidR="00DB068C" w:rsidRPr="006C5AFE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="00DB068C" w:rsidRPr="006C5AF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“</w:t>
            </w:r>
            <w:proofErr w:type="gramStart"/>
            <w:r w:rsidR="00DB068C" w:rsidRPr="006C5AFE">
              <w:rPr>
                <w:rFonts w:ascii="Times New Roman" w:hAnsi="Times New Roman" w:cs="Times New Roman"/>
                <w:sz w:val="26"/>
                <w:szCs w:val="26"/>
              </w:rPr>
              <w:t xml:space="preserve">a </w:t>
            </w:r>
            <w:r w:rsidR="00DB068C" w:rsidRPr="006C5AFE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 w:rsidR="00DB068C" w:rsidRPr="006C5AFE"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w:proofErr w:type="gramEnd"/>
            <w:r w:rsidR="00DB068C" w:rsidRPr="006C5AFE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 w:rsidR="00DB068C" w:rsidRPr="006C5AFE"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spellStart"/>
            <w:r w:rsidR="00DB068C" w:rsidRPr="006C5AF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b</w:t>
            </w:r>
            <w:r w:rsidR="00DB068C" w:rsidRPr="006C5AFE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+</w:t>
            </w:r>
            <w:r w:rsidR="00DB068C" w:rsidRPr="006C5AFE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proofErr w:type="spellEnd"/>
            <w:r w:rsidR="00DB068C" w:rsidRPr="006C5AFE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 w:rsidR="00DB068C" w:rsidRPr="006C5AFE">
              <w:rPr>
                <w:rFonts w:ascii="Times New Roman" w:hAnsi="Times New Roman" w:cs="Times New Roman"/>
                <w:sz w:val="26"/>
                <w:szCs w:val="26"/>
              </w:rPr>
              <w:t xml:space="preserve">)* ( </w:t>
            </w:r>
            <w:proofErr w:type="spellStart"/>
            <w:r w:rsidR="00DB068C" w:rsidRPr="006C5AFE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b+</w:t>
            </w:r>
            <w:r w:rsidR="00DB068C" w:rsidRPr="006C5AFE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proofErr w:type="spellEnd"/>
            <w:r w:rsidR="00DB068C" w:rsidRPr="006C5AFE">
              <w:rPr>
                <w:rFonts w:ascii="Times New Roman" w:hAnsi="Times New Roman" w:cs="Times New Roman"/>
                <w:sz w:val="26"/>
                <w:szCs w:val="26"/>
              </w:rPr>
              <w:t xml:space="preserve"> )</w:t>
            </w:r>
            <w:r w:rsidR="00DB068C" w:rsidRPr="006C5AFE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 w:rsidR="00DB068C" w:rsidRPr="006C5AFE"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r w:rsidR="00DB068C" w:rsidRPr="006C5AFE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="00DB068C" w:rsidRPr="006C5AFE">
              <w:rPr>
                <w:rFonts w:ascii="Times New Roman" w:hAnsi="Times New Roman" w:cs="Times New Roman"/>
                <w:w w:val="101"/>
                <w:sz w:val="26"/>
                <w:szCs w:val="26"/>
              </w:rPr>
              <w:t>2”.</w:t>
            </w:r>
          </w:p>
          <w:p w:rsidR="00DB068C" w:rsidRPr="006C5AFE" w:rsidRDefault="006C5AFE" w:rsidP="001B1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w w:val="101"/>
                <w:sz w:val="26"/>
                <w:szCs w:val="26"/>
              </w:rPr>
              <w:t>(</w:t>
            </w:r>
            <w:r w:rsidR="00DB068C" w:rsidRPr="006C5AFE">
              <w:rPr>
                <w:rFonts w:ascii="Times New Roman" w:hAnsi="Times New Roman" w:cs="Times New Roman"/>
                <w:w w:val="101"/>
                <w:sz w:val="26"/>
                <w:szCs w:val="26"/>
              </w:rPr>
              <w:t xml:space="preserve">ii) </w:t>
            </w:r>
            <w:r w:rsidR="00DB068C" w:rsidRPr="006C5AF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Def</w:t>
            </w:r>
            <w:r w:rsidR="00DB068C" w:rsidRPr="006C5AFE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i</w:t>
            </w:r>
            <w:r w:rsidR="00DB068C" w:rsidRPr="006C5AF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n</w:t>
            </w:r>
            <w:r w:rsidR="00DB068C" w:rsidRPr="006C5AFE">
              <w:rPr>
                <w:rFonts w:ascii="Times New Roman" w:hAnsi="Times New Roman" w:cs="Times New Roman"/>
                <w:sz w:val="26"/>
                <w:szCs w:val="26"/>
              </w:rPr>
              <w:t>e</w:t>
            </w:r>
            <w:r w:rsidR="00DB068C" w:rsidRPr="006C5AFE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 xml:space="preserve"> </w:t>
            </w:r>
            <w:r w:rsidR="00DB068C" w:rsidRPr="006C5AF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</w:t>
            </w:r>
            <w:r w:rsidR="00DB068C" w:rsidRPr="006C5AF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h</w:t>
            </w:r>
            <w:r w:rsidR="00DB068C" w:rsidRPr="006C5AFE">
              <w:rPr>
                <w:rFonts w:ascii="Times New Roman" w:hAnsi="Times New Roman" w:cs="Times New Roman"/>
                <w:sz w:val="26"/>
                <w:szCs w:val="26"/>
              </w:rPr>
              <w:t>e</w:t>
            </w:r>
            <w:r w:rsidR="00DB068C" w:rsidRPr="006C5AFE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 xml:space="preserve"> </w:t>
            </w:r>
            <w:r w:rsidR="00DB068C" w:rsidRPr="006C5AF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f</w:t>
            </w:r>
            <w:r w:rsidR="00DB068C" w:rsidRPr="006C5AFE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l</w:t>
            </w:r>
            <w:r w:rsidR="00DB068C" w:rsidRPr="006C5AF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ow</w:t>
            </w:r>
            <w:r w:rsidR="00DB068C" w:rsidRPr="006C5AFE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i</w:t>
            </w:r>
            <w:r w:rsidR="00DB068C" w:rsidRPr="006C5AF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n</w:t>
            </w:r>
            <w:r w:rsidR="00DB068C" w:rsidRPr="006C5AFE">
              <w:rPr>
                <w:rFonts w:ascii="Times New Roman" w:hAnsi="Times New Roman" w:cs="Times New Roman"/>
                <w:sz w:val="26"/>
                <w:szCs w:val="26"/>
              </w:rPr>
              <w:t>g</w:t>
            </w:r>
            <w:r w:rsidR="00DB068C" w:rsidRPr="006C5AFE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 xml:space="preserve"> </w:t>
            </w:r>
            <w:r w:rsidR="00DB068C" w:rsidRPr="006C5AF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</w:t>
            </w:r>
            <w:r w:rsidR="00DB068C" w:rsidRPr="006C5AF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e</w:t>
            </w:r>
            <w:r w:rsidR="00DB068C" w:rsidRPr="006C5AFE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r</w:t>
            </w:r>
            <w:r w:rsidR="00DB068C" w:rsidRPr="006C5AF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m</w:t>
            </w:r>
            <w:r w:rsidR="00DB068C" w:rsidRPr="006C5AFE"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 w:rsidR="00DB068C" w:rsidRPr="006C5AFE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 xml:space="preserve"> </w:t>
            </w:r>
            <w:r w:rsidR="00DB068C" w:rsidRPr="006C5AFE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DB068C" w:rsidRPr="006C5AFE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m</w:t>
            </w:r>
            <w:r w:rsidR="00DB068C" w:rsidRPr="006C5AFE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pi</w:t>
            </w:r>
            <w:r w:rsidR="00DB068C" w:rsidRPr="006C5AFE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l</w:t>
            </w:r>
            <w:r w:rsidR="00DB068C" w:rsidRPr="006C5AF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er</w:t>
            </w:r>
            <w:r w:rsidR="00DB068C" w:rsidRPr="006C5AF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DB068C" w:rsidRPr="006C5AFE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I</w:t>
            </w:r>
            <w:r w:rsidR="00DB068C" w:rsidRPr="006C5AF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n</w:t>
            </w:r>
            <w:r w:rsidR="00DB068C" w:rsidRPr="006C5AF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</w:t>
            </w:r>
            <w:r w:rsidR="00DB068C" w:rsidRPr="006C5AFE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e</w:t>
            </w:r>
            <w:r w:rsidR="00DB068C" w:rsidRPr="006C5AF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rpr</w:t>
            </w:r>
            <w:r w:rsidR="00DB068C" w:rsidRPr="006C5AFE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e</w:t>
            </w:r>
            <w:r w:rsidR="00DB068C" w:rsidRPr="006C5AF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</w:t>
            </w:r>
            <w:r w:rsidR="00DB068C" w:rsidRPr="006C5AFE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er</w:t>
            </w:r>
            <w:r w:rsidR="00DB068C" w:rsidRPr="006C5AF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DB068C" w:rsidRPr="006C5AF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T</w:t>
            </w:r>
            <w:r w:rsidR="00DB068C" w:rsidRPr="006C5AFE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r</w:t>
            </w:r>
            <w:r w:rsidR="00DB068C" w:rsidRPr="006C5AF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an</w:t>
            </w:r>
            <w:r w:rsidR="00DB068C" w:rsidRPr="006C5AFE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s</w:t>
            </w:r>
            <w:r w:rsidR="00DB068C" w:rsidRPr="006C5AFE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l</w:t>
            </w:r>
            <w:r w:rsidR="00DB068C" w:rsidRPr="006C5AF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a</w:t>
            </w:r>
            <w:r w:rsidR="00DB068C" w:rsidRPr="006C5AF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</w:t>
            </w:r>
            <w:r w:rsidR="00DB068C" w:rsidRPr="006C5AFE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o</w:t>
            </w:r>
            <w:r w:rsidR="00DB068C" w:rsidRPr="006C5AFE">
              <w:rPr>
                <w:rFonts w:ascii="Times New Roman" w:hAnsi="Times New Roman" w:cs="Times New Roman"/>
                <w:sz w:val="26"/>
                <w:szCs w:val="26"/>
              </w:rPr>
              <w:t>r</w:t>
            </w:r>
            <w:r w:rsidR="00DB068C" w:rsidRPr="006C5AFE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 xml:space="preserve"> </w:t>
            </w:r>
            <w:r w:rsidR="00DB068C" w:rsidRPr="006C5AF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an</w:t>
            </w:r>
            <w:r w:rsidR="00DB068C" w:rsidRPr="006C5AFE">
              <w:rPr>
                <w:rFonts w:ascii="Times New Roman" w:hAnsi="Times New Roman" w:cs="Times New Roman"/>
                <w:sz w:val="26"/>
                <w:szCs w:val="26"/>
              </w:rPr>
              <w:t>d</w:t>
            </w:r>
            <w:r w:rsidR="00DB068C" w:rsidRPr="006C5AFE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 xml:space="preserve"> </w:t>
            </w:r>
            <w:r w:rsidR="00DB068C" w:rsidRPr="006C5AF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d</w:t>
            </w:r>
            <w:r w:rsidR="00DB068C" w:rsidRPr="006C5AFE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i</w:t>
            </w:r>
            <w:r w:rsidR="00DB068C" w:rsidRPr="006C5AF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f</w:t>
            </w:r>
            <w:r w:rsidR="00DB068C" w:rsidRPr="006C5AFE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f</w:t>
            </w:r>
            <w:r w:rsidR="00DB068C" w:rsidRPr="006C5AF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ere</w:t>
            </w:r>
            <w:r w:rsidR="00DB068C" w:rsidRPr="006C5AFE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n</w:t>
            </w:r>
            <w:r w:rsidR="00DB068C" w:rsidRPr="006C5AF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</w:t>
            </w:r>
            <w:r w:rsidR="00DB068C" w:rsidRPr="006C5AFE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i</w:t>
            </w:r>
            <w:r w:rsidR="00DB068C" w:rsidRPr="006C5AF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a</w:t>
            </w:r>
            <w:r w:rsidR="00DB068C" w:rsidRPr="006C5AFE">
              <w:rPr>
                <w:rFonts w:ascii="Times New Roman" w:hAnsi="Times New Roman" w:cs="Times New Roman"/>
                <w:sz w:val="26"/>
                <w:szCs w:val="26"/>
              </w:rPr>
              <w:t>te</w:t>
            </w:r>
            <w:r w:rsidR="00DB068C" w:rsidRPr="006C5AFE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="00DB068C" w:rsidRPr="006C5AF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b</w:t>
            </w:r>
            <w:r w:rsidR="00DB068C" w:rsidRPr="006C5AFE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e</w:t>
            </w:r>
            <w:r w:rsidR="00DB068C" w:rsidRPr="006C5AFE"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="00DB068C" w:rsidRPr="006C5AF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w</w:t>
            </w:r>
            <w:r w:rsidR="00DB068C" w:rsidRPr="006C5AF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ee</w:t>
            </w:r>
            <w:r w:rsidR="00DB068C" w:rsidRPr="006C5AFE"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 w:rsidR="00DB068C" w:rsidRPr="006C5AFE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 w:rsidR="00DB068C" w:rsidRPr="006C5AFE">
              <w:rPr>
                <w:rFonts w:ascii="Times New Roman" w:hAnsi="Times New Roman" w:cs="Times New Roman"/>
                <w:spacing w:val="-2"/>
                <w:w w:val="101"/>
                <w:sz w:val="26"/>
                <w:szCs w:val="26"/>
              </w:rPr>
              <w:t>t</w:t>
            </w:r>
            <w:r w:rsidR="00DB068C" w:rsidRPr="006C5AFE">
              <w:rPr>
                <w:rFonts w:ascii="Times New Roman" w:hAnsi="Times New Roman" w:cs="Times New Roman"/>
                <w:spacing w:val="-1"/>
                <w:w w:val="101"/>
                <w:sz w:val="26"/>
                <w:szCs w:val="26"/>
              </w:rPr>
              <w:t>h</w:t>
            </w:r>
            <w:r w:rsidR="00DB068C" w:rsidRPr="006C5AFE">
              <w:rPr>
                <w:rFonts w:ascii="Times New Roman" w:hAnsi="Times New Roman" w:cs="Times New Roman"/>
                <w:spacing w:val="2"/>
                <w:w w:val="101"/>
                <w:sz w:val="26"/>
                <w:szCs w:val="26"/>
              </w:rPr>
              <w:t>e</w:t>
            </w:r>
            <w:r w:rsidR="00DB068C" w:rsidRPr="006C5AFE">
              <w:rPr>
                <w:rFonts w:ascii="Times New Roman" w:hAnsi="Times New Roman" w:cs="Times New Roman"/>
                <w:spacing w:val="-1"/>
                <w:w w:val="101"/>
                <w:sz w:val="26"/>
                <w:szCs w:val="26"/>
              </w:rPr>
              <w:t>m</w:t>
            </w:r>
            <w:r w:rsidR="00DB068C" w:rsidRPr="006C5AFE">
              <w:rPr>
                <w:rFonts w:ascii="Times New Roman" w:hAnsi="Times New Roman" w:cs="Times New Roman"/>
                <w:w w:val="101"/>
                <w:sz w:val="26"/>
                <w:szCs w:val="26"/>
              </w:rPr>
              <w:t>.</w:t>
            </w:r>
          </w:p>
        </w:tc>
        <w:tc>
          <w:tcPr>
            <w:tcW w:w="407" w:type="pct"/>
            <w:vAlign w:val="center"/>
          </w:tcPr>
          <w:p w:rsidR="001B1323" w:rsidRPr="006C5AFE" w:rsidRDefault="00C540A0" w:rsidP="001B1323">
            <w:pPr>
              <w:tabs>
                <w:tab w:val="left" w:pos="5900"/>
              </w:tabs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6C5AFE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DB068C" w:rsidRPr="006C5AF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6C5AF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8A0EC6" w:rsidRPr="006C5AFE" w:rsidRDefault="00C540A0" w:rsidP="001B1323">
            <w:pPr>
              <w:tabs>
                <w:tab w:val="left" w:pos="5900"/>
              </w:tabs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   </w:t>
            </w:r>
            <w:r w:rsidR="006C5A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(</w:t>
            </w:r>
            <w:r w:rsidR="00DB068C" w:rsidRPr="006C5AF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6C5AF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8A0EC6" w:rsidRPr="006C5AFE" w:rsidTr="00EC79BA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109" w:type="pct"/>
          <w:trHeight w:val="576"/>
        </w:trPr>
        <w:tc>
          <w:tcPr>
            <w:tcW w:w="4891" w:type="pct"/>
            <w:gridSpan w:val="10"/>
            <w:vAlign w:val="center"/>
          </w:tcPr>
          <w:p w:rsidR="008A0EC6" w:rsidRPr="006C5AFE" w:rsidRDefault="00C540A0" w:rsidP="001B1323">
            <w:pPr>
              <w:tabs>
                <w:tab w:val="left" w:pos="5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</w:tr>
      <w:tr w:rsidR="00EC79BA" w:rsidRPr="006C5AFE" w:rsidTr="00EC79BA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109" w:type="pct"/>
          <w:trHeight w:val="315"/>
        </w:trPr>
        <w:tc>
          <w:tcPr>
            <w:tcW w:w="353" w:type="pct"/>
            <w:gridSpan w:val="3"/>
            <w:vAlign w:val="center"/>
          </w:tcPr>
          <w:p w:rsidR="008A0EC6" w:rsidRPr="006C5AFE" w:rsidRDefault="008A0EC6" w:rsidP="0084426D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" w:type="pct"/>
            <w:gridSpan w:val="3"/>
          </w:tcPr>
          <w:p w:rsidR="008A0EC6" w:rsidRPr="006C5AFE" w:rsidRDefault="008A0EC6" w:rsidP="00C540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C5AFE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3862" w:type="pct"/>
            <w:gridSpan w:val="3"/>
          </w:tcPr>
          <w:p w:rsidR="008A0EC6" w:rsidRPr="006C5AFE" w:rsidRDefault="00C540A0" w:rsidP="00C540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DB068C" w:rsidRPr="006C5AFE">
              <w:rPr>
                <w:rFonts w:ascii="Times New Roman" w:hAnsi="Times New Roman" w:cs="Times New Roman"/>
                <w:sz w:val="26"/>
                <w:szCs w:val="26"/>
              </w:rPr>
              <w:t>i) Write briefly about input buffering technique. Summarize the role in lexical analysis?</w:t>
            </w:r>
          </w:p>
          <w:p w:rsidR="00DB068C" w:rsidRPr="006C5AFE" w:rsidRDefault="00C540A0" w:rsidP="00C54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DB068C" w:rsidRPr="006C5AFE">
              <w:rPr>
                <w:rFonts w:ascii="Times New Roman" w:hAnsi="Times New Roman" w:cs="Times New Roman"/>
                <w:sz w:val="26"/>
                <w:szCs w:val="26"/>
              </w:rPr>
              <w:t>ii) Write the regular definitions for the language of C identifiers like string of characters, digits, underscores and unsigned numbers (integer and floating point).</w:t>
            </w:r>
          </w:p>
        </w:tc>
        <w:tc>
          <w:tcPr>
            <w:tcW w:w="407" w:type="pct"/>
            <w:vAlign w:val="center"/>
          </w:tcPr>
          <w:p w:rsidR="001B1323" w:rsidRPr="006C5AFE" w:rsidRDefault="00C540A0" w:rsidP="001B1323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   </w:t>
            </w:r>
          </w:p>
          <w:p w:rsidR="00C540A0" w:rsidRDefault="00C540A0" w:rsidP="001B132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   (8)</w:t>
            </w:r>
          </w:p>
          <w:p w:rsidR="00C540A0" w:rsidRDefault="00C540A0" w:rsidP="001B132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             </w:t>
            </w:r>
          </w:p>
          <w:p w:rsidR="008A0EC6" w:rsidRDefault="00C540A0" w:rsidP="001B1323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   </w:t>
            </w:r>
            <w:r w:rsidR="006C5A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(</w:t>
            </w:r>
            <w:r w:rsidR="00DB068C" w:rsidRPr="006C5AF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6C5AF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EC79BA" w:rsidRPr="006C5AFE" w:rsidRDefault="00EC79BA" w:rsidP="001B1323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79BA" w:rsidRPr="006C5AFE" w:rsidTr="00EC79BA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109" w:type="pct"/>
          <w:trHeight w:val="503"/>
        </w:trPr>
        <w:tc>
          <w:tcPr>
            <w:tcW w:w="353" w:type="pct"/>
            <w:gridSpan w:val="3"/>
          </w:tcPr>
          <w:p w:rsidR="008A0EC6" w:rsidRPr="006C5AFE" w:rsidRDefault="00127395" w:rsidP="00C540A0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C5AF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17</w:t>
            </w:r>
            <w:r w:rsidR="008A0EC6" w:rsidRPr="006C5AF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A0EC6" w:rsidRPr="006C5AFE" w:rsidRDefault="008A0EC6" w:rsidP="00C540A0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" w:type="pct"/>
            <w:gridSpan w:val="3"/>
          </w:tcPr>
          <w:p w:rsidR="008A0EC6" w:rsidRPr="006C5AFE" w:rsidRDefault="008A0EC6" w:rsidP="00C540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C5AFE">
              <w:rPr>
                <w:rFonts w:ascii="Times New Roman" w:hAnsi="Times New Roman" w:cs="Times New Roman"/>
                <w:sz w:val="26"/>
                <w:szCs w:val="26"/>
              </w:rPr>
              <w:t>(a)</w:t>
            </w:r>
          </w:p>
          <w:p w:rsidR="008A0EC6" w:rsidRPr="006C5AFE" w:rsidRDefault="008A0EC6" w:rsidP="00C540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2" w:type="pct"/>
            <w:gridSpan w:val="3"/>
          </w:tcPr>
          <w:p w:rsidR="00DB068C" w:rsidRPr="006C5AFE" w:rsidRDefault="00C540A0" w:rsidP="0094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DB068C" w:rsidRPr="006C5AFE">
              <w:rPr>
                <w:rFonts w:ascii="Times New Roman" w:hAnsi="Times New Roman" w:cs="Times New Roman"/>
                <w:sz w:val="26"/>
                <w:szCs w:val="26"/>
              </w:rPr>
              <w:t xml:space="preserve">i) Consider the following grammar </w:t>
            </w:r>
          </w:p>
          <w:p w:rsidR="00DB068C" w:rsidRPr="00B8191A" w:rsidRDefault="00DB068C" w:rsidP="0094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C5AFE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S </w:t>
            </w:r>
            <w:r w:rsidRPr="00B8191A">
              <w:rPr>
                <w:rFonts w:ascii="Times New Roman" w:hAnsi="Times New Roman" w:cs="Times New Roman"/>
                <w:sz w:val="26"/>
                <w:szCs w:val="26"/>
              </w:rPr>
              <w:sym w:font="Wingdings" w:char="F0E0"/>
            </w:r>
            <w:r w:rsidRPr="00B8191A">
              <w:rPr>
                <w:rFonts w:ascii="Times New Roman" w:hAnsi="Times New Roman" w:cs="Times New Roman"/>
                <w:sz w:val="26"/>
                <w:szCs w:val="26"/>
              </w:rPr>
              <w:t xml:space="preserve"> (L) | a</w:t>
            </w:r>
          </w:p>
          <w:p w:rsidR="00DB068C" w:rsidRPr="006C5AFE" w:rsidRDefault="00DB068C" w:rsidP="0094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8191A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L </w:t>
            </w:r>
            <w:r w:rsidRPr="00B8191A">
              <w:rPr>
                <w:rFonts w:ascii="Times New Roman" w:hAnsi="Times New Roman" w:cs="Times New Roman"/>
                <w:sz w:val="26"/>
                <w:szCs w:val="26"/>
              </w:rPr>
              <w:sym w:font="Wingdings" w:char="F0E0"/>
            </w:r>
            <w:r w:rsidRPr="006C5A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C5AFE">
              <w:rPr>
                <w:rFonts w:ascii="Times New Roman" w:hAnsi="Times New Roman" w:cs="Times New Roman"/>
                <w:sz w:val="26"/>
                <w:szCs w:val="26"/>
              </w:rPr>
              <w:t>L</w:t>
            </w:r>
            <w:proofErr w:type="spellEnd"/>
            <w:r w:rsidRPr="006C5AFE">
              <w:rPr>
                <w:rFonts w:ascii="Times New Roman" w:hAnsi="Times New Roman" w:cs="Times New Roman"/>
                <w:sz w:val="26"/>
                <w:szCs w:val="26"/>
              </w:rPr>
              <w:t>, S |S</w:t>
            </w:r>
          </w:p>
          <w:p w:rsidR="00DB068C" w:rsidRPr="006C5AFE" w:rsidRDefault="00DB068C" w:rsidP="00944BA0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C5AFE">
              <w:rPr>
                <w:rFonts w:ascii="Times New Roman" w:hAnsi="Times New Roman" w:cs="Times New Roman"/>
                <w:sz w:val="26"/>
                <w:szCs w:val="26"/>
              </w:rPr>
              <w:t xml:space="preserve">  a) What are the terminals, non-terminals and start symbol?</w:t>
            </w:r>
          </w:p>
          <w:p w:rsidR="00DB068C" w:rsidRPr="006C5AFE" w:rsidRDefault="00DB068C" w:rsidP="00944BA0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C5AFE">
              <w:rPr>
                <w:rFonts w:ascii="Times New Roman" w:hAnsi="Times New Roman" w:cs="Times New Roman"/>
                <w:sz w:val="26"/>
                <w:szCs w:val="26"/>
              </w:rPr>
              <w:t xml:space="preserve">  b) Construct Parse trees for the sentences i) (a,(</w:t>
            </w:r>
            <w:proofErr w:type="spellStart"/>
            <w:r w:rsidRPr="006C5AFE">
              <w:rPr>
                <w:rFonts w:ascii="Times New Roman" w:hAnsi="Times New Roman" w:cs="Times New Roman"/>
                <w:sz w:val="26"/>
                <w:szCs w:val="26"/>
              </w:rPr>
              <w:t>a,a</w:t>
            </w:r>
            <w:proofErr w:type="spellEnd"/>
            <w:r w:rsidRPr="006C5AFE">
              <w:rPr>
                <w:rFonts w:ascii="Times New Roman" w:hAnsi="Times New Roman" w:cs="Times New Roman"/>
                <w:sz w:val="26"/>
                <w:szCs w:val="26"/>
              </w:rPr>
              <w:t>))  ii) (a,((</w:t>
            </w:r>
            <w:proofErr w:type="spellStart"/>
            <w:r w:rsidRPr="006C5AFE">
              <w:rPr>
                <w:rFonts w:ascii="Times New Roman" w:hAnsi="Times New Roman" w:cs="Times New Roman"/>
                <w:sz w:val="26"/>
                <w:szCs w:val="26"/>
              </w:rPr>
              <w:t>a,a</w:t>
            </w:r>
            <w:proofErr w:type="spellEnd"/>
            <w:r w:rsidRPr="006C5AFE">
              <w:rPr>
                <w:rFonts w:ascii="Times New Roman" w:hAnsi="Times New Roman" w:cs="Times New Roman"/>
                <w:sz w:val="26"/>
                <w:szCs w:val="26"/>
              </w:rPr>
              <w:t>),(</w:t>
            </w:r>
            <w:proofErr w:type="spellStart"/>
            <w:r w:rsidRPr="006C5AFE">
              <w:rPr>
                <w:rFonts w:ascii="Times New Roman" w:hAnsi="Times New Roman" w:cs="Times New Roman"/>
                <w:sz w:val="26"/>
                <w:szCs w:val="26"/>
              </w:rPr>
              <w:t>a,a</w:t>
            </w:r>
            <w:proofErr w:type="spellEnd"/>
            <w:r w:rsidRPr="006C5AFE">
              <w:rPr>
                <w:rFonts w:ascii="Times New Roman" w:hAnsi="Times New Roman" w:cs="Times New Roman"/>
                <w:sz w:val="26"/>
                <w:szCs w:val="26"/>
              </w:rPr>
              <w:t>)))</w:t>
            </w:r>
          </w:p>
          <w:p w:rsidR="00DB068C" w:rsidRPr="006C5AFE" w:rsidRDefault="00DB068C" w:rsidP="00944BA0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C5AFE">
              <w:rPr>
                <w:rFonts w:ascii="Times New Roman" w:hAnsi="Times New Roman" w:cs="Times New Roman"/>
                <w:sz w:val="26"/>
                <w:szCs w:val="26"/>
              </w:rPr>
              <w:t xml:space="preserve">  c) Construct a leftmost derivation for the sentence (a</w:t>
            </w:r>
            <w:proofErr w:type="gramStart"/>
            <w:r w:rsidRPr="006C5AFE">
              <w:rPr>
                <w:rFonts w:ascii="Times New Roman" w:hAnsi="Times New Roman" w:cs="Times New Roman"/>
                <w:sz w:val="26"/>
                <w:szCs w:val="26"/>
              </w:rPr>
              <w:t>,(</w:t>
            </w:r>
            <w:proofErr w:type="spellStart"/>
            <w:proofErr w:type="gramEnd"/>
            <w:r w:rsidRPr="006C5AFE">
              <w:rPr>
                <w:rFonts w:ascii="Times New Roman" w:hAnsi="Times New Roman" w:cs="Times New Roman"/>
                <w:sz w:val="26"/>
                <w:szCs w:val="26"/>
              </w:rPr>
              <w:t>a,a</w:t>
            </w:r>
            <w:proofErr w:type="spellEnd"/>
            <w:r w:rsidRPr="006C5AFE">
              <w:rPr>
                <w:rFonts w:ascii="Times New Roman" w:hAnsi="Times New Roman" w:cs="Times New Roman"/>
                <w:sz w:val="26"/>
                <w:szCs w:val="26"/>
              </w:rPr>
              <w:t>)).</w:t>
            </w:r>
          </w:p>
          <w:p w:rsidR="00DB068C" w:rsidRPr="006C5AFE" w:rsidRDefault="00DB068C" w:rsidP="00944BA0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C5AFE">
              <w:rPr>
                <w:rFonts w:ascii="Times New Roman" w:hAnsi="Times New Roman" w:cs="Times New Roman"/>
                <w:sz w:val="26"/>
                <w:szCs w:val="26"/>
              </w:rPr>
              <w:t xml:space="preserve">  d) Construct rightmost derivation for the sentence (a</w:t>
            </w:r>
            <w:proofErr w:type="gramStart"/>
            <w:r w:rsidRPr="006C5AFE">
              <w:rPr>
                <w:rFonts w:ascii="Times New Roman" w:hAnsi="Times New Roman" w:cs="Times New Roman"/>
                <w:sz w:val="26"/>
                <w:szCs w:val="26"/>
              </w:rPr>
              <w:t>,(</w:t>
            </w:r>
            <w:proofErr w:type="gramEnd"/>
            <w:r w:rsidRPr="006C5AFE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6C5AFE">
              <w:rPr>
                <w:rFonts w:ascii="Times New Roman" w:hAnsi="Times New Roman" w:cs="Times New Roman"/>
                <w:sz w:val="26"/>
                <w:szCs w:val="26"/>
              </w:rPr>
              <w:t>a,a</w:t>
            </w:r>
            <w:proofErr w:type="spellEnd"/>
            <w:r w:rsidRPr="006C5AFE">
              <w:rPr>
                <w:rFonts w:ascii="Times New Roman" w:hAnsi="Times New Roman" w:cs="Times New Roman"/>
                <w:sz w:val="26"/>
                <w:szCs w:val="26"/>
              </w:rPr>
              <w:t>),(</w:t>
            </w:r>
            <w:proofErr w:type="spellStart"/>
            <w:r w:rsidRPr="006C5AFE">
              <w:rPr>
                <w:rFonts w:ascii="Times New Roman" w:hAnsi="Times New Roman" w:cs="Times New Roman"/>
                <w:sz w:val="26"/>
                <w:szCs w:val="26"/>
              </w:rPr>
              <w:t>a,a</w:t>
            </w:r>
            <w:proofErr w:type="spellEnd"/>
            <w:r w:rsidRPr="006C5AFE">
              <w:rPr>
                <w:rFonts w:ascii="Times New Roman" w:hAnsi="Times New Roman" w:cs="Times New Roman"/>
                <w:sz w:val="26"/>
                <w:szCs w:val="26"/>
              </w:rPr>
              <w:t>))).</w:t>
            </w:r>
          </w:p>
          <w:p w:rsidR="008A0EC6" w:rsidRDefault="00DB068C" w:rsidP="00944B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C5AFE">
              <w:rPr>
                <w:rFonts w:ascii="Times New Roman" w:hAnsi="Times New Roman" w:cs="Times New Roman"/>
                <w:sz w:val="26"/>
                <w:szCs w:val="26"/>
              </w:rPr>
              <w:t xml:space="preserve">  e) What language does the grammar generate?</w:t>
            </w:r>
            <w:bookmarkStart w:id="0" w:name="_GoBack"/>
            <w:bookmarkEnd w:id="0"/>
          </w:p>
          <w:p w:rsidR="00944BA0" w:rsidRPr="006C5AFE" w:rsidRDefault="00944BA0" w:rsidP="00944B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068C" w:rsidRPr="006C5AFE" w:rsidRDefault="00C540A0" w:rsidP="00944B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DB068C" w:rsidRPr="006C5AFE">
              <w:rPr>
                <w:rFonts w:ascii="Times New Roman" w:hAnsi="Times New Roman" w:cs="Times New Roman"/>
                <w:sz w:val="26"/>
                <w:szCs w:val="26"/>
              </w:rPr>
              <w:t>ii) Summarize the approaches that are used for storage allocation with an appropriate example.</w:t>
            </w:r>
          </w:p>
        </w:tc>
        <w:tc>
          <w:tcPr>
            <w:tcW w:w="407" w:type="pct"/>
            <w:vAlign w:val="bottom"/>
          </w:tcPr>
          <w:p w:rsidR="00944BA0" w:rsidRDefault="00C540A0" w:rsidP="00944BA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 </w:t>
            </w:r>
          </w:p>
          <w:p w:rsidR="00944BA0" w:rsidRDefault="00944BA0" w:rsidP="00944BA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944BA0" w:rsidRDefault="00944BA0" w:rsidP="00944BA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944BA0" w:rsidRDefault="00944BA0" w:rsidP="00944BA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1B1323" w:rsidRPr="006C5AFE" w:rsidRDefault="00944BA0" w:rsidP="00944BA0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 </w:t>
            </w:r>
            <w:r w:rsidR="006C5A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(</w:t>
            </w:r>
            <w:r w:rsidR="00DB068C" w:rsidRPr="006C5AF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6C5AF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1B1323" w:rsidRPr="006C5AFE" w:rsidRDefault="001B1323" w:rsidP="00944BA0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EC6" w:rsidRPr="006C5AFE" w:rsidRDefault="00C540A0" w:rsidP="00944BA0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 </w:t>
            </w:r>
            <w:r w:rsidR="006C5A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(</w:t>
            </w:r>
            <w:r w:rsidR="00DB068C" w:rsidRPr="006C5AF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6C5AF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8A0EC6" w:rsidRPr="006C5AFE" w:rsidTr="00EC79BA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109" w:type="pct"/>
          <w:trHeight w:val="576"/>
        </w:trPr>
        <w:tc>
          <w:tcPr>
            <w:tcW w:w="4891" w:type="pct"/>
            <w:gridSpan w:val="10"/>
            <w:vAlign w:val="center"/>
          </w:tcPr>
          <w:p w:rsidR="008A0EC6" w:rsidRPr="006C5AFE" w:rsidRDefault="00C540A0" w:rsidP="001B1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</w:tr>
      <w:tr w:rsidR="008A0EC6" w:rsidRPr="006C5AFE" w:rsidTr="00EC79BA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109" w:type="pct"/>
          <w:trHeight w:val="576"/>
        </w:trPr>
        <w:tc>
          <w:tcPr>
            <w:tcW w:w="353" w:type="pct"/>
            <w:gridSpan w:val="3"/>
            <w:vAlign w:val="center"/>
          </w:tcPr>
          <w:p w:rsidR="008A0EC6" w:rsidRPr="006C5AFE" w:rsidRDefault="008A0EC6" w:rsidP="0084426D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" w:type="pct"/>
            <w:gridSpan w:val="3"/>
          </w:tcPr>
          <w:p w:rsidR="008A0EC6" w:rsidRPr="006C5AFE" w:rsidRDefault="008A0EC6" w:rsidP="00C540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C5AFE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3862" w:type="pct"/>
            <w:gridSpan w:val="3"/>
          </w:tcPr>
          <w:p w:rsidR="00C540A0" w:rsidRDefault="00C540A0" w:rsidP="00C540A0">
            <w:pPr>
              <w:widowControl w:val="0"/>
              <w:tabs>
                <w:tab w:val="left" w:pos="800"/>
                <w:tab w:val="left" w:pos="1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4"/>
                <w:positio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position w:val="2"/>
                <w:sz w:val="26"/>
                <w:szCs w:val="26"/>
              </w:rPr>
              <w:t>(</w:t>
            </w:r>
            <w:r w:rsidR="00DB068C" w:rsidRPr="006C5AFE">
              <w:rPr>
                <w:rFonts w:ascii="Times New Roman" w:hAnsi="Times New Roman" w:cs="Times New Roman"/>
                <w:position w:val="2"/>
                <w:sz w:val="26"/>
                <w:szCs w:val="26"/>
              </w:rPr>
              <w:t>i) F</w:t>
            </w:r>
            <w:r w:rsidR="00DB068C" w:rsidRPr="006C5AFE">
              <w:rPr>
                <w:rFonts w:ascii="Times New Roman" w:hAnsi="Times New Roman" w:cs="Times New Roman"/>
                <w:spacing w:val="1"/>
                <w:position w:val="2"/>
                <w:sz w:val="26"/>
                <w:szCs w:val="26"/>
              </w:rPr>
              <w:t>i</w:t>
            </w:r>
            <w:r w:rsidR="00DB068C" w:rsidRPr="006C5AFE">
              <w:rPr>
                <w:rFonts w:ascii="Times New Roman" w:hAnsi="Times New Roman" w:cs="Times New Roman"/>
                <w:spacing w:val="2"/>
                <w:position w:val="2"/>
                <w:sz w:val="26"/>
                <w:szCs w:val="26"/>
              </w:rPr>
              <w:t>n</w:t>
            </w:r>
            <w:r w:rsidR="00DB068C" w:rsidRPr="006C5AFE">
              <w:rPr>
                <w:rFonts w:ascii="Times New Roman" w:hAnsi="Times New Roman" w:cs="Times New Roman"/>
                <w:position w:val="2"/>
                <w:sz w:val="26"/>
                <w:szCs w:val="26"/>
              </w:rPr>
              <w:t>d</w:t>
            </w:r>
            <w:r w:rsidR="00DB068C" w:rsidRPr="006C5AFE">
              <w:rPr>
                <w:rFonts w:ascii="Times New Roman" w:hAnsi="Times New Roman" w:cs="Times New Roman"/>
                <w:spacing w:val="1"/>
                <w:position w:val="2"/>
                <w:sz w:val="26"/>
                <w:szCs w:val="26"/>
              </w:rPr>
              <w:t xml:space="preserve"> </w:t>
            </w:r>
            <w:r w:rsidR="00DB068C" w:rsidRPr="006C5AFE">
              <w:rPr>
                <w:rFonts w:ascii="Times New Roman" w:hAnsi="Times New Roman" w:cs="Times New Roman"/>
                <w:spacing w:val="-2"/>
                <w:position w:val="2"/>
                <w:sz w:val="26"/>
                <w:szCs w:val="26"/>
              </w:rPr>
              <w:t>t</w:t>
            </w:r>
            <w:r w:rsidR="00DB068C" w:rsidRPr="006C5AFE">
              <w:rPr>
                <w:rFonts w:ascii="Times New Roman" w:hAnsi="Times New Roman" w:cs="Times New Roman"/>
                <w:spacing w:val="-1"/>
                <w:position w:val="2"/>
                <w:sz w:val="26"/>
                <w:szCs w:val="26"/>
              </w:rPr>
              <w:t>h</w:t>
            </w:r>
            <w:r w:rsidR="00DB068C" w:rsidRPr="006C5AFE">
              <w:rPr>
                <w:rFonts w:ascii="Times New Roman" w:hAnsi="Times New Roman" w:cs="Times New Roman"/>
                <w:position w:val="2"/>
                <w:sz w:val="26"/>
                <w:szCs w:val="26"/>
              </w:rPr>
              <w:t>e</w:t>
            </w:r>
            <w:r w:rsidR="00DB068C" w:rsidRPr="006C5AFE">
              <w:rPr>
                <w:rFonts w:ascii="Times New Roman" w:hAnsi="Times New Roman" w:cs="Times New Roman"/>
                <w:spacing w:val="4"/>
                <w:position w:val="2"/>
                <w:sz w:val="26"/>
                <w:szCs w:val="26"/>
              </w:rPr>
              <w:t xml:space="preserve"> </w:t>
            </w:r>
            <w:r w:rsidR="00DB068C" w:rsidRPr="006C5AFE">
              <w:rPr>
                <w:rFonts w:ascii="Times New Roman" w:hAnsi="Times New Roman" w:cs="Times New Roman"/>
                <w:spacing w:val="1"/>
                <w:position w:val="2"/>
                <w:sz w:val="26"/>
                <w:szCs w:val="26"/>
              </w:rPr>
              <w:t>i</w:t>
            </w:r>
            <w:r w:rsidR="00DB068C" w:rsidRPr="006C5AFE">
              <w:rPr>
                <w:rFonts w:ascii="Times New Roman" w:hAnsi="Times New Roman" w:cs="Times New Roman"/>
                <w:position w:val="2"/>
                <w:sz w:val="26"/>
                <w:szCs w:val="26"/>
              </w:rPr>
              <w:t>t</w:t>
            </w:r>
            <w:r w:rsidR="00DB068C" w:rsidRPr="006C5AFE">
              <w:rPr>
                <w:rFonts w:ascii="Times New Roman" w:hAnsi="Times New Roman" w:cs="Times New Roman"/>
                <w:spacing w:val="-1"/>
                <w:position w:val="2"/>
                <w:sz w:val="26"/>
                <w:szCs w:val="26"/>
              </w:rPr>
              <w:t>e</w:t>
            </w:r>
            <w:r w:rsidR="00DB068C" w:rsidRPr="006C5AFE">
              <w:rPr>
                <w:rFonts w:ascii="Times New Roman" w:hAnsi="Times New Roman" w:cs="Times New Roman"/>
                <w:position w:val="2"/>
                <w:sz w:val="26"/>
                <w:szCs w:val="26"/>
              </w:rPr>
              <w:t>m</w:t>
            </w:r>
            <w:r w:rsidR="00DB068C" w:rsidRPr="006C5AFE">
              <w:rPr>
                <w:rFonts w:ascii="Times New Roman" w:hAnsi="Times New Roman" w:cs="Times New Roman"/>
                <w:spacing w:val="-2"/>
                <w:position w:val="2"/>
                <w:sz w:val="26"/>
                <w:szCs w:val="26"/>
              </w:rPr>
              <w:t xml:space="preserve"> </w:t>
            </w:r>
            <w:r w:rsidR="00DB068C" w:rsidRPr="006C5AFE">
              <w:rPr>
                <w:rFonts w:ascii="Times New Roman" w:hAnsi="Times New Roman" w:cs="Times New Roman"/>
                <w:spacing w:val="5"/>
                <w:position w:val="2"/>
                <w:sz w:val="26"/>
                <w:szCs w:val="26"/>
              </w:rPr>
              <w:t>I</w:t>
            </w:r>
            <w:r w:rsidR="00DB068C" w:rsidRPr="006C5AFE">
              <w:rPr>
                <w:rFonts w:ascii="Times New Roman" w:hAnsi="Times New Roman" w:cs="Times New Roman"/>
                <w:sz w:val="26"/>
                <w:szCs w:val="26"/>
              </w:rPr>
              <w:t xml:space="preserve">0 </w:t>
            </w:r>
            <w:r w:rsidR="00DB068C" w:rsidRPr="006C5AFE">
              <w:rPr>
                <w:rFonts w:ascii="Times New Roman" w:hAnsi="Times New Roman" w:cs="Times New Roman"/>
                <w:spacing w:val="13"/>
                <w:sz w:val="26"/>
                <w:szCs w:val="26"/>
              </w:rPr>
              <w:t xml:space="preserve"> </w:t>
            </w:r>
            <w:r w:rsidR="00DB068C" w:rsidRPr="006C5AFE">
              <w:rPr>
                <w:rFonts w:ascii="Times New Roman" w:hAnsi="Times New Roman" w:cs="Times New Roman"/>
                <w:spacing w:val="-1"/>
                <w:position w:val="2"/>
                <w:sz w:val="26"/>
                <w:szCs w:val="26"/>
              </w:rPr>
              <w:t>f</w:t>
            </w:r>
            <w:r w:rsidR="00DB068C" w:rsidRPr="006C5AFE">
              <w:rPr>
                <w:rFonts w:ascii="Times New Roman" w:hAnsi="Times New Roman" w:cs="Times New Roman"/>
                <w:spacing w:val="3"/>
                <w:position w:val="2"/>
                <w:sz w:val="26"/>
                <w:szCs w:val="26"/>
              </w:rPr>
              <w:t>o</w:t>
            </w:r>
            <w:r w:rsidR="00DB068C" w:rsidRPr="006C5AFE">
              <w:rPr>
                <w:rFonts w:ascii="Times New Roman" w:hAnsi="Times New Roman" w:cs="Times New Roman"/>
                <w:position w:val="2"/>
                <w:sz w:val="26"/>
                <w:szCs w:val="26"/>
              </w:rPr>
              <w:t>r</w:t>
            </w:r>
            <w:r w:rsidR="00DB068C" w:rsidRPr="006C5AFE">
              <w:rPr>
                <w:rFonts w:ascii="Times New Roman" w:hAnsi="Times New Roman" w:cs="Times New Roman"/>
                <w:spacing w:val="1"/>
                <w:position w:val="2"/>
                <w:sz w:val="26"/>
                <w:szCs w:val="26"/>
              </w:rPr>
              <w:t xml:space="preserve"> </w:t>
            </w:r>
            <w:r w:rsidR="00DB068C" w:rsidRPr="006C5AFE">
              <w:rPr>
                <w:rFonts w:ascii="Times New Roman" w:hAnsi="Times New Roman" w:cs="Times New Roman"/>
                <w:spacing w:val="-2"/>
                <w:position w:val="2"/>
                <w:sz w:val="26"/>
                <w:szCs w:val="26"/>
              </w:rPr>
              <w:t>t</w:t>
            </w:r>
            <w:r w:rsidR="00DB068C" w:rsidRPr="006C5AFE">
              <w:rPr>
                <w:rFonts w:ascii="Times New Roman" w:hAnsi="Times New Roman" w:cs="Times New Roman"/>
                <w:spacing w:val="-1"/>
                <w:position w:val="2"/>
                <w:sz w:val="26"/>
                <w:szCs w:val="26"/>
              </w:rPr>
              <w:t>h</w:t>
            </w:r>
            <w:r w:rsidR="00DB068C" w:rsidRPr="006C5AFE">
              <w:rPr>
                <w:rFonts w:ascii="Times New Roman" w:hAnsi="Times New Roman" w:cs="Times New Roman"/>
                <w:position w:val="2"/>
                <w:sz w:val="26"/>
                <w:szCs w:val="26"/>
              </w:rPr>
              <w:t>e</w:t>
            </w:r>
            <w:r w:rsidR="00DB068C" w:rsidRPr="006C5AFE">
              <w:rPr>
                <w:rFonts w:ascii="Times New Roman" w:hAnsi="Times New Roman" w:cs="Times New Roman"/>
                <w:spacing w:val="1"/>
                <w:position w:val="2"/>
                <w:sz w:val="26"/>
                <w:szCs w:val="26"/>
              </w:rPr>
              <w:t xml:space="preserve"> </w:t>
            </w:r>
            <w:r w:rsidR="00DB068C" w:rsidRPr="006C5AFE">
              <w:rPr>
                <w:rFonts w:ascii="Times New Roman" w:hAnsi="Times New Roman" w:cs="Times New Roman"/>
                <w:spacing w:val="-1"/>
                <w:position w:val="2"/>
                <w:sz w:val="26"/>
                <w:szCs w:val="26"/>
              </w:rPr>
              <w:t>f</w:t>
            </w:r>
            <w:r w:rsidR="00DB068C" w:rsidRPr="006C5AFE">
              <w:rPr>
                <w:rFonts w:ascii="Times New Roman" w:hAnsi="Times New Roman" w:cs="Times New Roman"/>
                <w:spacing w:val="3"/>
                <w:position w:val="2"/>
                <w:sz w:val="26"/>
                <w:szCs w:val="26"/>
              </w:rPr>
              <w:t>o</w:t>
            </w:r>
            <w:r w:rsidR="00DB068C" w:rsidRPr="006C5AFE">
              <w:rPr>
                <w:rFonts w:ascii="Times New Roman" w:hAnsi="Times New Roman" w:cs="Times New Roman"/>
                <w:spacing w:val="-1"/>
                <w:position w:val="2"/>
                <w:sz w:val="26"/>
                <w:szCs w:val="26"/>
              </w:rPr>
              <w:t>ll</w:t>
            </w:r>
            <w:r w:rsidR="00DB068C" w:rsidRPr="006C5AFE">
              <w:rPr>
                <w:rFonts w:ascii="Times New Roman" w:hAnsi="Times New Roman" w:cs="Times New Roman"/>
                <w:spacing w:val="3"/>
                <w:position w:val="2"/>
                <w:sz w:val="26"/>
                <w:szCs w:val="26"/>
              </w:rPr>
              <w:t>o</w:t>
            </w:r>
            <w:r w:rsidR="00DB068C" w:rsidRPr="006C5AFE">
              <w:rPr>
                <w:rFonts w:ascii="Times New Roman" w:hAnsi="Times New Roman" w:cs="Times New Roman"/>
                <w:spacing w:val="-2"/>
                <w:position w:val="2"/>
                <w:sz w:val="26"/>
                <w:szCs w:val="26"/>
              </w:rPr>
              <w:t>w</w:t>
            </w:r>
            <w:r w:rsidR="00DB068C" w:rsidRPr="006C5AFE">
              <w:rPr>
                <w:rFonts w:ascii="Times New Roman" w:hAnsi="Times New Roman" w:cs="Times New Roman"/>
                <w:spacing w:val="1"/>
                <w:position w:val="2"/>
                <w:sz w:val="26"/>
                <w:szCs w:val="26"/>
              </w:rPr>
              <w:t>i</w:t>
            </w:r>
            <w:r w:rsidR="00DB068C" w:rsidRPr="006C5AFE">
              <w:rPr>
                <w:rFonts w:ascii="Times New Roman" w:hAnsi="Times New Roman" w:cs="Times New Roman"/>
                <w:spacing w:val="-1"/>
                <w:position w:val="2"/>
                <w:sz w:val="26"/>
                <w:szCs w:val="26"/>
              </w:rPr>
              <w:t>n</w:t>
            </w:r>
            <w:r w:rsidR="00DB068C" w:rsidRPr="006C5AFE">
              <w:rPr>
                <w:rFonts w:ascii="Times New Roman" w:hAnsi="Times New Roman" w:cs="Times New Roman"/>
                <w:position w:val="2"/>
                <w:sz w:val="26"/>
                <w:szCs w:val="26"/>
              </w:rPr>
              <w:t>g</w:t>
            </w:r>
            <w:r w:rsidR="00DB068C" w:rsidRPr="006C5AFE">
              <w:rPr>
                <w:rFonts w:ascii="Times New Roman" w:hAnsi="Times New Roman" w:cs="Times New Roman"/>
                <w:spacing w:val="3"/>
                <w:position w:val="2"/>
                <w:sz w:val="26"/>
                <w:szCs w:val="26"/>
              </w:rPr>
              <w:t xml:space="preserve"> </w:t>
            </w:r>
            <w:r w:rsidR="00DB068C" w:rsidRPr="006C5AFE">
              <w:rPr>
                <w:rFonts w:ascii="Times New Roman" w:hAnsi="Times New Roman" w:cs="Times New Roman"/>
                <w:spacing w:val="-1"/>
                <w:position w:val="2"/>
                <w:sz w:val="26"/>
                <w:szCs w:val="26"/>
              </w:rPr>
              <w:t>gramm</w:t>
            </w:r>
            <w:r w:rsidR="00DB068C" w:rsidRPr="006C5AFE">
              <w:rPr>
                <w:rFonts w:ascii="Times New Roman" w:hAnsi="Times New Roman" w:cs="Times New Roman"/>
                <w:spacing w:val="1"/>
                <w:position w:val="2"/>
                <w:sz w:val="26"/>
                <w:szCs w:val="26"/>
              </w:rPr>
              <w:t>a</w:t>
            </w:r>
            <w:r w:rsidR="00DB068C" w:rsidRPr="006C5AFE">
              <w:rPr>
                <w:rFonts w:ascii="Times New Roman" w:hAnsi="Times New Roman" w:cs="Times New Roman"/>
                <w:position w:val="2"/>
                <w:sz w:val="26"/>
                <w:szCs w:val="26"/>
              </w:rPr>
              <w:t>r</w:t>
            </w:r>
            <w:r w:rsidR="00DB068C" w:rsidRPr="006C5AFE">
              <w:rPr>
                <w:rFonts w:ascii="Times New Roman" w:hAnsi="Times New Roman" w:cs="Times New Roman"/>
                <w:spacing w:val="4"/>
                <w:position w:val="2"/>
                <w:sz w:val="26"/>
                <w:szCs w:val="26"/>
              </w:rPr>
              <w:t xml:space="preserve"> </w:t>
            </w:r>
            <w:r w:rsidR="00DB068C" w:rsidRPr="006C5AFE">
              <w:rPr>
                <w:rFonts w:ascii="Times New Roman" w:hAnsi="Times New Roman" w:cs="Times New Roman"/>
                <w:position w:val="2"/>
                <w:sz w:val="26"/>
                <w:szCs w:val="26"/>
              </w:rPr>
              <w:t>u</w:t>
            </w:r>
            <w:r w:rsidR="00DB068C" w:rsidRPr="006C5AFE">
              <w:rPr>
                <w:rFonts w:ascii="Times New Roman" w:hAnsi="Times New Roman" w:cs="Times New Roman"/>
                <w:spacing w:val="-2"/>
                <w:position w:val="2"/>
                <w:sz w:val="26"/>
                <w:szCs w:val="26"/>
              </w:rPr>
              <w:t>s</w:t>
            </w:r>
            <w:r w:rsidR="00DB068C" w:rsidRPr="006C5AFE">
              <w:rPr>
                <w:rFonts w:ascii="Times New Roman" w:hAnsi="Times New Roman" w:cs="Times New Roman"/>
                <w:spacing w:val="4"/>
                <w:position w:val="2"/>
                <w:sz w:val="26"/>
                <w:szCs w:val="26"/>
              </w:rPr>
              <w:t>i</w:t>
            </w:r>
            <w:r w:rsidR="00DB068C" w:rsidRPr="006C5AFE">
              <w:rPr>
                <w:rFonts w:ascii="Times New Roman" w:hAnsi="Times New Roman" w:cs="Times New Roman"/>
                <w:spacing w:val="-1"/>
                <w:position w:val="2"/>
                <w:sz w:val="26"/>
                <w:szCs w:val="26"/>
              </w:rPr>
              <w:t>n</w:t>
            </w:r>
            <w:r w:rsidR="00DB068C" w:rsidRPr="006C5AFE">
              <w:rPr>
                <w:rFonts w:ascii="Times New Roman" w:hAnsi="Times New Roman" w:cs="Times New Roman"/>
                <w:position w:val="2"/>
                <w:sz w:val="26"/>
                <w:szCs w:val="26"/>
              </w:rPr>
              <w:t>g</w:t>
            </w:r>
            <w:r w:rsidR="00DB068C" w:rsidRPr="006C5AFE">
              <w:rPr>
                <w:rFonts w:ascii="Times New Roman" w:hAnsi="Times New Roman" w:cs="Times New Roman"/>
                <w:spacing w:val="4"/>
                <w:position w:val="2"/>
                <w:sz w:val="26"/>
                <w:szCs w:val="26"/>
              </w:rPr>
              <w:t xml:space="preserve"> </w:t>
            </w:r>
            <w:r w:rsidR="00DB068C" w:rsidRPr="006C5AFE">
              <w:rPr>
                <w:rFonts w:ascii="Times New Roman" w:hAnsi="Times New Roman" w:cs="Times New Roman"/>
                <w:position w:val="2"/>
                <w:sz w:val="26"/>
                <w:szCs w:val="26"/>
              </w:rPr>
              <w:t>C</w:t>
            </w:r>
            <w:r w:rsidR="00DB068C" w:rsidRPr="006C5AFE">
              <w:rPr>
                <w:rFonts w:ascii="Times New Roman" w:hAnsi="Times New Roman" w:cs="Times New Roman"/>
                <w:spacing w:val="-2"/>
                <w:position w:val="2"/>
                <w:sz w:val="26"/>
                <w:szCs w:val="26"/>
              </w:rPr>
              <w:t>L</w:t>
            </w:r>
            <w:r w:rsidR="00DB068C" w:rsidRPr="006C5AFE">
              <w:rPr>
                <w:rFonts w:ascii="Times New Roman" w:hAnsi="Times New Roman" w:cs="Times New Roman"/>
                <w:position w:val="2"/>
                <w:sz w:val="26"/>
                <w:szCs w:val="26"/>
              </w:rPr>
              <w:t>R</w:t>
            </w:r>
            <w:r w:rsidR="00DB068C" w:rsidRPr="006C5AFE">
              <w:rPr>
                <w:rFonts w:ascii="Times New Roman" w:hAnsi="Times New Roman" w:cs="Times New Roman"/>
                <w:spacing w:val="5"/>
                <w:position w:val="2"/>
                <w:sz w:val="26"/>
                <w:szCs w:val="26"/>
              </w:rPr>
              <w:t xml:space="preserve"> </w:t>
            </w:r>
            <w:r w:rsidR="00DB068C" w:rsidRPr="006C5AFE">
              <w:rPr>
                <w:rFonts w:ascii="Times New Roman" w:hAnsi="Times New Roman" w:cs="Times New Roman"/>
                <w:spacing w:val="-1"/>
                <w:position w:val="2"/>
                <w:sz w:val="26"/>
                <w:szCs w:val="26"/>
              </w:rPr>
              <w:t>par</w:t>
            </w:r>
            <w:r w:rsidR="00DB068C" w:rsidRPr="006C5AFE">
              <w:rPr>
                <w:rFonts w:ascii="Times New Roman" w:hAnsi="Times New Roman" w:cs="Times New Roman"/>
                <w:spacing w:val="1"/>
                <w:position w:val="2"/>
                <w:sz w:val="26"/>
                <w:szCs w:val="26"/>
              </w:rPr>
              <w:t>s</w:t>
            </w:r>
            <w:r w:rsidR="00DB068C" w:rsidRPr="006C5AFE">
              <w:rPr>
                <w:rFonts w:ascii="Times New Roman" w:hAnsi="Times New Roman" w:cs="Times New Roman"/>
                <w:spacing w:val="4"/>
                <w:position w:val="2"/>
                <w:sz w:val="26"/>
                <w:szCs w:val="26"/>
              </w:rPr>
              <w:t>i</w:t>
            </w:r>
            <w:r w:rsidR="00DB068C" w:rsidRPr="006C5AFE">
              <w:rPr>
                <w:rFonts w:ascii="Times New Roman" w:hAnsi="Times New Roman" w:cs="Times New Roman"/>
                <w:spacing w:val="-1"/>
                <w:position w:val="2"/>
                <w:sz w:val="26"/>
                <w:szCs w:val="26"/>
              </w:rPr>
              <w:t>n</w:t>
            </w:r>
            <w:r w:rsidR="00DB068C" w:rsidRPr="006C5AFE">
              <w:rPr>
                <w:rFonts w:ascii="Times New Roman" w:hAnsi="Times New Roman" w:cs="Times New Roman"/>
                <w:position w:val="2"/>
                <w:sz w:val="26"/>
                <w:szCs w:val="26"/>
              </w:rPr>
              <w:t>g</w:t>
            </w:r>
            <w:r w:rsidR="00DB068C" w:rsidRPr="006C5AFE">
              <w:rPr>
                <w:rFonts w:ascii="Times New Roman" w:hAnsi="Times New Roman" w:cs="Times New Roman"/>
                <w:spacing w:val="4"/>
                <w:position w:val="2"/>
                <w:sz w:val="26"/>
                <w:szCs w:val="26"/>
              </w:rPr>
              <w:t xml:space="preserve"> </w:t>
            </w:r>
          </w:p>
          <w:p w:rsidR="00DB068C" w:rsidRPr="006C5AFE" w:rsidRDefault="00C540A0" w:rsidP="00C540A0">
            <w:pPr>
              <w:widowControl w:val="0"/>
              <w:tabs>
                <w:tab w:val="left" w:pos="800"/>
                <w:tab w:val="left" w:pos="1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4"/>
                <w:position w:val="2"/>
                <w:sz w:val="26"/>
                <w:szCs w:val="26"/>
              </w:rPr>
              <w:t xml:space="preserve">     </w:t>
            </w:r>
            <w:proofErr w:type="gramStart"/>
            <w:r w:rsidR="00DB068C" w:rsidRPr="006C5AFE">
              <w:rPr>
                <w:rFonts w:ascii="Times New Roman" w:hAnsi="Times New Roman" w:cs="Times New Roman"/>
                <w:spacing w:val="-6"/>
                <w:w w:val="101"/>
                <w:position w:val="2"/>
                <w:sz w:val="26"/>
                <w:szCs w:val="26"/>
              </w:rPr>
              <w:t>m</w:t>
            </w:r>
            <w:r w:rsidR="00DB068C" w:rsidRPr="006C5AFE">
              <w:rPr>
                <w:rFonts w:ascii="Times New Roman" w:hAnsi="Times New Roman" w:cs="Times New Roman"/>
                <w:spacing w:val="2"/>
                <w:w w:val="101"/>
                <w:position w:val="2"/>
                <w:sz w:val="26"/>
                <w:szCs w:val="26"/>
              </w:rPr>
              <w:t>e</w:t>
            </w:r>
            <w:r w:rsidR="00DB068C" w:rsidRPr="006C5AFE">
              <w:rPr>
                <w:rFonts w:ascii="Times New Roman" w:hAnsi="Times New Roman" w:cs="Times New Roman"/>
                <w:spacing w:val="-2"/>
                <w:w w:val="101"/>
                <w:position w:val="2"/>
                <w:sz w:val="26"/>
                <w:szCs w:val="26"/>
              </w:rPr>
              <w:t>t</w:t>
            </w:r>
            <w:r w:rsidR="00DB068C" w:rsidRPr="006C5AFE">
              <w:rPr>
                <w:rFonts w:ascii="Times New Roman" w:hAnsi="Times New Roman" w:cs="Times New Roman"/>
                <w:spacing w:val="-1"/>
                <w:w w:val="101"/>
                <w:position w:val="2"/>
                <w:sz w:val="26"/>
                <w:szCs w:val="26"/>
              </w:rPr>
              <w:t>h</w:t>
            </w:r>
            <w:r w:rsidR="00DB068C" w:rsidRPr="006C5AFE">
              <w:rPr>
                <w:rFonts w:ascii="Times New Roman" w:hAnsi="Times New Roman" w:cs="Times New Roman"/>
                <w:spacing w:val="1"/>
                <w:w w:val="101"/>
                <w:position w:val="2"/>
                <w:sz w:val="26"/>
                <w:szCs w:val="26"/>
              </w:rPr>
              <w:t>od</w:t>
            </w:r>
            <w:proofErr w:type="gramEnd"/>
            <w:r w:rsidR="00DB068C" w:rsidRPr="006C5AFE">
              <w:rPr>
                <w:rFonts w:ascii="Times New Roman" w:hAnsi="Times New Roman" w:cs="Times New Roman"/>
                <w:w w:val="101"/>
                <w:position w:val="2"/>
                <w:sz w:val="26"/>
                <w:szCs w:val="26"/>
              </w:rPr>
              <w:t>.</w:t>
            </w:r>
          </w:p>
          <w:p w:rsidR="008A0EC6" w:rsidRPr="006C5AFE" w:rsidRDefault="00C540A0" w:rsidP="00C540A0">
            <w:pPr>
              <w:spacing w:after="0" w:line="240" w:lineRule="auto"/>
              <w:rPr>
                <w:rFonts w:ascii="Times New Roman" w:hAnsi="Times New Roman" w:cs="Times New Roman"/>
                <w:w w:val="10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="00DB068C" w:rsidRPr="006C5AFE">
              <w:rPr>
                <w:rFonts w:ascii="Times New Roman" w:hAnsi="Times New Roman" w:cs="Times New Roman"/>
                <w:sz w:val="26"/>
                <w:szCs w:val="26"/>
              </w:rPr>
              <w:t>G:S</w:t>
            </w:r>
            <w:r w:rsidR="00DB068C" w:rsidRPr="006C5AFE">
              <w:rPr>
                <w:rFonts w:ascii="Times New Roman" w:hAnsi="Times New Roman" w:cs="Times New Roman"/>
                <w:sz w:val="26"/>
                <w:szCs w:val="26"/>
              </w:rPr>
              <w:sym w:font="Wingdings" w:char="F0E0"/>
            </w:r>
            <w:r w:rsidR="00DB068C" w:rsidRPr="006C5AFE">
              <w:rPr>
                <w:rFonts w:ascii="Times New Roman" w:hAnsi="Times New Roman" w:cs="Times New Roman"/>
                <w:w w:val="101"/>
                <w:sz w:val="26"/>
                <w:szCs w:val="26"/>
              </w:rPr>
              <w:t>AS,</w:t>
            </w:r>
            <w:r w:rsidR="00DB068C" w:rsidRPr="006C5AFE">
              <w:rPr>
                <w:rFonts w:ascii="Times New Roman" w:hAnsi="Times New Roman" w:cs="Times New Roman"/>
                <w:spacing w:val="-1"/>
                <w:w w:val="101"/>
                <w:sz w:val="26"/>
                <w:szCs w:val="26"/>
              </w:rPr>
              <w:t>S</w:t>
            </w:r>
            <w:r w:rsidR="00DB068C" w:rsidRPr="006C5AFE">
              <w:rPr>
                <w:rFonts w:ascii="Times New Roman" w:hAnsi="Times New Roman" w:cs="Times New Roman"/>
                <w:w w:val="132"/>
                <w:sz w:val="26"/>
                <w:szCs w:val="26"/>
              </w:rPr>
              <w:sym w:font="Wingdings" w:char="F0E0"/>
            </w:r>
            <w:r w:rsidR="00DB068C" w:rsidRPr="006C5AFE">
              <w:rPr>
                <w:rFonts w:ascii="Times New Roman" w:hAnsi="Times New Roman" w:cs="Times New Roman"/>
                <w:w w:val="101"/>
                <w:sz w:val="26"/>
                <w:szCs w:val="26"/>
              </w:rPr>
              <w:t xml:space="preserve">b </w:t>
            </w:r>
            <w:r w:rsidR="00DB068C" w:rsidRPr="006C5AFE">
              <w:rPr>
                <w:rFonts w:ascii="Times New Roman" w:hAnsi="Times New Roman" w:cs="Times New Roman"/>
                <w:spacing w:val="-2"/>
                <w:w w:val="101"/>
                <w:sz w:val="26"/>
                <w:szCs w:val="26"/>
              </w:rPr>
              <w:t>A</w:t>
            </w:r>
            <w:r w:rsidR="00DB068C" w:rsidRPr="006C5AFE">
              <w:rPr>
                <w:rFonts w:ascii="Times New Roman" w:hAnsi="Times New Roman" w:cs="Times New Roman"/>
                <w:w w:val="132"/>
                <w:sz w:val="26"/>
                <w:szCs w:val="26"/>
              </w:rPr>
              <w:sym w:font="Wingdings" w:char="F0E0"/>
            </w:r>
            <w:r w:rsidR="00DB068C" w:rsidRPr="006C5AFE">
              <w:rPr>
                <w:rFonts w:ascii="Times New Roman" w:hAnsi="Times New Roman" w:cs="Times New Roman"/>
                <w:spacing w:val="1"/>
                <w:w w:val="101"/>
                <w:sz w:val="26"/>
                <w:szCs w:val="26"/>
              </w:rPr>
              <w:t>S</w:t>
            </w:r>
            <w:r w:rsidR="00DB068C" w:rsidRPr="006C5AFE">
              <w:rPr>
                <w:rFonts w:ascii="Times New Roman" w:hAnsi="Times New Roman" w:cs="Times New Roman"/>
                <w:w w:val="101"/>
                <w:sz w:val="26"/>
                <w:szCs w:val="26"/>
              </w:rPr>
              <w:t xml:space="preserve">A, </w:t>
            </w:r>
            <w:r w:rsidR="00DB068C" w:rsidRPr="006C5AFE">
              <w:rPr>
                <w:rFonts w:ascii="Times New Roman" w:hAnsi="Times New Roman" w:cs="Times New Roman"/>
                <w:spacing w:val="-2"/>
                <w:w w:val="101"/>
                <w:sz w:val="26"/>
                <w:szCs w:val="26"/>
              </w:rPr>
              <w:t>A</w:t>
            </w:r>
            <w:r w:rsidR="00DB068C" w:rsidRPr="006C5AFE">
              <w:rPr>
                <w:rFonts w:ascii="Times New Roman" w:hAnsi="Times New Roman" w:cs="Times New Roman"/>
                <w:w w:val="132"/>
                <w:sz w:val="26"/>
                <w:szCs w:val="26"/>
              </w:rPr>
              <w:sym w:font="Wingdings" w:char="F0E0"/>
            </w:r>
            <w:proofErr w:type="spellStart"/>
            <w:r w:rsidR="00DB068C" w:rsidRPr="006C5AFE">
              <w:rPr>
                <w:rFonts w:ascii="Times New Roman" w:hAnsi="Times New Roman" w:cs="Times New Roman"/>
                <w:w w:val="101"/>
                <w:sz w:val="26"/>
                <w:szCs w:val="26"/>
              </w:rPr>
              <w:t>a</w:t>
            </w:r>
            <w:proofErr w:type="spellEnd"/>
          </w:p>
          <w:p w:rsidR="00DB068C" w:rsidRPr="006C5AFE" w:rsidRDefault="00C540A0" w:rsidP="00C540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w w:val="101"/>
                <w:sz w:val="26"/>
                <w:szCs w:val="26"/>
              </w:rPr>
              <w:t>(</w:t>
            </w:r>
            <w:r w:rsidR="00DB068C" w:rsidRPr="006C5AFE">
              <w:rPr>
                <w:rFonts w:ascii="Times New Roman" w:hAnsi="Times New Roman" w:cs="Times New Roman"/>
                <w:w w:val="101"/>
                <w:sz w:val="26"/>
                <w:szCs w:val="26"/>
              </w:rPr>
              <w:t xml:space="preserve">ii) </w:t>
            </w:r>
            <w:r w:rsidR="001F17C9" w:rsidRPr="006C5AFE">
              <w:rPr>
                <w:rFonts w:ascii="Times New Roman" w:hAnsi="Times New Roman" w:cs="Times New Roman"/>
                <w:w w:val="101"/>
                <w:sz w:val="26"/>
                <w:szCs w:val="26"/>
              </w:rPr>
              <w:t>Explain briefly about type checking.</w:t>
            </w:r>
          </w:p>
        </w:tc>
        <w:tc>
          <w:tcPr>
            <w:tcW w:w="407" w:type="pct"/>
            <w:vAlign w:val="center"/>
          </w:tcPr>
          <w:p w:rsidR="001B1323" w:rsidRPr="006C5AFE" w:rsidRDefault="00C540A0" w:rsidP="001B1323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 </w:t>
            </w:r>
            <w:r w:rsidR="006C5A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(</w:t>
            </w:r>
            <w:r w:rsidR="001F17C9" w:rsidRPr="006C5AF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6C5AF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1B1323" w:rsidRPr="006C5AFE" w:rsidRDefault="001B1323" w:rsidP="001B1323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EC6" w:rsidRPr="006C5AFE" w:rsidRDefault="00C540A0" w:rsidP="001B1323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   </w:t>
            </w:r>
            <w:r w:rsidR="006C5A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(</w:t>
            </w:r>
            <w:r w:rsidR="001F17C9" w:rsidRPr="006C5AF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6C5AF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8A0EC6" w:rsidRPr="006C5AFE" w:rsidTr="00EC79BA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109" w:type="pct"/>
          <w:trHeight w:val="315"/>
        </w:trPr>
        <w:tc>
          <w:tcPr>
            <w:tcW w:w="353" w:type="pct"/>
            <w:gridSpan w:val="3"/>
          </w:tcPr>
          <w:p w:rsidR="008A0EC6" w:rsidRPr="006C5AFE" w:rsidRDefault="00127395" w:rsidP="00C540A0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C5AFE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8A0EC6" w:rsidRPr="006C5AF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" w:type="pct"/>
            <w:gridSpan w:val="3"/>
          </w:tcPr>
          <w:p w:rsidR="008A0EC6" w:rsidRPr="006C5AFE" w:rsidRDefault="008A0EC6" w:rsidP="00C540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C5AFE">
              <w:rPr>
                <w:rFonts w:ascii="Times New Roman" w:hAnsi="Times New Roman" w:cs="Times New Roman"/>
                <w:sz w:val="26"/>
                <w:szCs w:val="26"/>
              </w:rPr>
              <w:t>(a)</w:t>
            </w:r>
          </w:p>
        </w:tc>
        <w:tc>
          <w:tcPr>
            <w:tcW w:w="3862" w:type="pct"/>
            <w:gridSpan w:val="3"/>
          </w:tcPr>
          <w:p w:rsidR="001F17C9" w:rsidRPr="006C5AFE" w:rsidRDefault="001F17C9" w:rsidP="00C540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C5AFE">
              <w:rPr>
                <w:rFonts w:ascii="Times New Roman" w:hAnsi="Times New Roman" w:cs="Times New Roman"/>
                <w:sz w:val="26"/>
                <w:szCs w:val="26"/>
              </w:rPr>
              <w:t>Generate the three address code and the equivalent semantic action for the following program fragment</w:t>
            </w:r>
          </w:p>
          <w:p w:rsidR="001F17C9" w:rsidRPr="006C5AFE" w:rsidRDefault="001F17C9" w:rsidP="00C540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C5AFE">
              <w:rPr>
                <w:rFonts w:ascii="Times New Roman" w:hAnsi="Times New Roman" w:cs="Times New Roman"/>
                <w:sz w:val="26"/>
                <w:szCs w:val="26"/>
              </w:rPr>
              <w:t>While(a&lt;c and b&gt;d) do</w:t>
            </w:r>
          </w:p>
          <w:p w:rsidR="001F17C9" w:rsidRPr="006C5AFE" w:rsidRDefault="001F17C9" w:rsidP="00C540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C5AFE">
              <w:rPr>
                <w:rFonts w:ascii="Times New Roman" w:hAnsi="Times New Roman" w:cs="Times New Roman"/>
                <w:sz w:val="26"/>
                <w:szCs w:val="26"/>
              </w:rPr>
              <w:t>If(a=1) then c=c+1;</w:t>
            </w:r>
          </w:p>
          <w:p w:rsidR="001F17C9" w:rsidRPr="006C5AFE" w:rsidRDefault="001F17C9" w:rsidP="00C540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C5AFE">
              <w:rPr>
                <w:rFonts w:ascii="Times New Roman" w:hAnsi="Times New Roman" w:cs="Times New Roman"/>
                <w:sz w:val="26"/>
                <w:szCs w:val="26"/>
              </w:rPr>
              <w:t>Else while a&lt;=d do</w:t>
            </w:r>
          </w:p>
          <w:p w:rsidR="008A0EC6" w:rsidRPr="006C5AFE" w:rsidRDefault="001F17C9" w:rsidP="00C540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C5AFE">
              <w:rPr>
                <w:rFonts w:ascii="Times New Roman" w:hAnsi="Times New Roman" w:cs="Times New Roman"/>
                <w:sz w:val="26"/>
                <w:szCs w:val="26"/>
              </w:rPr>
              <w:t>a=</w:t>
            </w:r>
            <w:proofErr w:type="spellStart"/>
            <w:r w:rsidRPr="006C5AFE">
              <w:rPr>
                <w:rFonts w:ascii="Times New Roman" w:hAnsi="Times New Roman" w:cs="Times New Roman"/>
                <w:sz w:val="26"/>
                <w:szCs w:val="26"/>
              </w:rPr>
              <w:t>a+b</w:t>
            </w:r>
            <w:proofErr w:type="spellEnd"/>
          </w:p>
        </w:tc>
        <w:tc>
          <w:tcPr>
            <w:tcW w:w="407" w:type="pct"/>
            <w:vAlign w:val="center"/>
          </w:tcPr>
          <w:p w:rsidR="00C540A0" w:rsidRDefault="00C540A0" w:rsidP="0084426D">
            <w:pPr>
              <w:tabs>
                <w:tab w:val="left" w:pos="6980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C540A0" w:rsidRDefault="00C540A0" w:rsidP="0084426D">
            <w:pPr>
              <w:tabs>
                <w:tab w:val="left" w:pos="6980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C540A0" w:rsidRDefault="00C540A0" w:rsidP="0084426D">
            <w:pPr>
              <w:tabs>
                <w:tab w:val="left" w:pos="6980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8A0EC6" w:rsidRPr="006C5AFE" w:rsidRDefault="00C540A0" w:rsidP="0084426D">
            <w:pPr>
              <w:tabs>
                <w:tab w:val="left" w:pos="6980"/>
              </w:tabs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 </w:t>
            </w:r>
            <w:r w:rsidR="006C5A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(</w:t>
            </w:r>
            <w:r w:rsidR="001F17C9" w:rsidRPr="006C5AFE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6C5AF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8A0EC6" w:rsidRPr="006C5AFE" w:rsidTr="00EC79BA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109" w:type="pct"/>
          <w:trHeight w:val="576"/>
        </w:trPr>
        <w:tc>
          <w:tcPr>
            <w:tcW w:w="4891" w:type="pct"/>
            <w:gridSpan w:val="10"/>
            <w:vAlign w:val="center"/>
          </w:tcPr>
          <w:p w:rsidR="008A0EC6" w:rsidRPr="006C5AFE" w:rsidRDefault="00C540A0" w:rsidP="001B1323">
            <w:pPr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</w:tr>
      <w:tr w:rsidR="008A0EC6" w:rsidRPr="006C5AFE" w:rsidTr="00EC79BA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109" w:type="pct"/>
          <w:trHeight w:val="413"/>
        </w:trPr>
        <w:tc>
          <w:tcPr>
            <w:tcW w:w="353" w:type="pct"/>
            <w:gridSpan w:val="3"/>
            <w:vAlign w:val="center"/>
          </w:tcPr>
          <w:p w:rsidR="008A0EC6" w:rsidRPr="006C5AFE" w:rsidRDefault="008A0EC6" w:rsidP="0084426D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" w:type="pct"/>
            <w:gridSpan w:val="3"/>
          </w:tcPr>
          <w:p w:rsidR="008A0EC6" w:rsidRPr="006C5AFE" w:rsidRDefault="008A0EC6" w:rsidP="00C540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C5AFE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  <w:p w:rsidR="008A0EC6" w:rsidRPr="006C5AFE" w:rsidRDefault="008A0EC6" w:rsidP="00C540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7" w:type="pct"/>
            <w:gridSpan w:val="2"/>
          </w:tcPr>
          <w:p w:rsidR="008A0EC6" w:rsidRPr="006C5AFE" w:rsidRDefault="001F17C9" w:rsidP="00C54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5AFE">
              <w:rPr>
                <w:rFonts w:ascii="Times New Roman" w:hAnsi="Times New Roman" w:cs="Times New Roman"/>
                <w:sz w:val="26"/>
                <w:szCs w:val="26"/>
              </w:rPr>
              <w:t>Using the translation of back patching for Boolean expressions, translate the following expression (a==b || c==d) || e==f. Show the true and false list for each sub expression. You may assume the address of the first instruction generated is 100.</w:t>
            </w:r>
          </w:p>
        </w:tc>
        <w:tc>
          <w:tcPr>
            <w:tcW w:w="412" w:type="pct"/>
            <w:gridSpan w:val="2"/>
            <w:vAlign w:val="center"/>
          </w:tcPr>
          <w:p w:rsidR="00C540A0" w:rsidRDefault="00C540A0" w:rsidP="0084426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        </w:t>
            </w:r>
          </w:p>
          <w:p w:rsidR="00C540A0" w:rsidRDefault="00C540A0" w:rsidP="0084426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 </w:t>
            </w:r>
          </w:p>
          <w:p w:rsidR="008A0EC6" w:rsidRPr="006C5AFE" w:rsidRDefault="00C540A0" w:rsidP="00C540A0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 </w:t>
            </w:r>
            <w:r w:rsidR="006C5A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(</w:t>
            </w:r>
            <w:r w:rsidR="001F17C9" w:rsidRPr="006C5AFE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6C5AF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8A0EC6" w:rsidRPr="006C5AFE" w:rsidTr="00EC79BA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109" w:type="pct"/>
          <w:trHeight w:val="285"/>
        </w:trPr>
        <w:tc>
          <w:tcPr>
            <w:tcW w:w="353" w:type="pct"/>
            <w:gridSpan w:val="3"/>
          </w:tcPr>
          <w:p w:rsidR="008A0EC6" w:rsidRPr="006C5AFE" w:rsidRDefault="00127395" w:rsidP="00C540A0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C5AFE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8A0EC6" w:rsidRPr="006C5AF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" w:type="pct"/>
            <w:gridSpan w:val="3"/>
          </w:tcPr>
          <w:p w:rsidR="008A0EC6" w:rsidRPr="006C5AFE" w:rsidRDefault="008A0EC6" w:rsidP="00C540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C5AFE">
              <w:rPr>
                <w:rFonts w:ascii="Times New Roman" w:hAnsi="Times New Roman" w:cs="Times New Roman"/>
                <w:sz w:val="26"/>
                <w:szCs w:val="26"/>
              </w:rPr>
              <w:t>(a)</w:t>
            </w:r>
          </w:p>
          <w:p w:rsidR="008A0EC6" w:rsidRPr="006C5AFE" w:rsidRDefault="008A0EC6" w:rsidP="00C540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7" w:type="pct"/>
            <w:gridSpan w:val="2"/>
          </w:tcPr>
          <w:p w:rsidR="008A0EC6" w:rsidRPr="006C5AFE" w:rsidRDefault="00C540A0" w:rsidP="00C540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1F17C9" w:rsidRPr="006C5AFE">
              <w:rPr>
                <w:rFonts w:ascii="Times New Roman" w:hAnsi="Times New Roman" w:cs="Times New Roman"/>
                <w:sz w:val="26"/>
                <w:szCs w:val="26"/>
              </w:rPr>
              <w:t>i)Write the code generation algorithm using Dynamic programming and generate code for the statement  x= a/(b-c)-s*(</w:t>
            </w:r>
            <w:proofErr w:type="spellStart"/>
            <w:r w:rsidR="001F17C9" w:rsidRPr="006C5AFE">
              <w:rPr>
                <w:rFonts w:ascii="Times New Roman" w:hAnsi="Times New Roman" w:cs="Times New Roman"/>
                <w:sz w:val="26"/>
                <w:szCs w:val="26"/>
              </w:rPr>
              <w:t>e+f</w:t>
            </w:r>
            <w:proofErr w:type="spellEnd"/>
            <w:r w:rsidR="001F17C9" w:rsidRPr="006C5AFE">
              <w:rPr>
                <w:rFonts w:ascii="Times New Roman" w:hAnsi="Times New Roman" w:cs="Times New Roman"/>
                <w:sz w:val="26"/>
                <w:szCs w:val="26"/>
              </w:rPr>
              <w:t>).[Assume all instructions to be unit cost]</w:t>
            </w:r>
          </w:p>
          <w:p w:rsidR="001F17C9" w:rsidRPr="006C5AFE" w:rsidRDefault="00C540A0" w:rsidP="00C540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1F17C9" w:rsidRPr="006C5AFE">
              <w:rPr>
                <w:rFonts w:ascii="Times New Roman" w:hAnsi="Times New Roman" w:cs="Times New Roman"/>
                <w:sz w:val="26"/>
                <w:szCs w:val="26"/>
              </w:rPr>
              <w:t>ii) Explain the issues in the design of code generator</w:t>
            </w:r>
          </w:p>
        </w:tc>
        <w:tc>
          <w:tcPr>
            <w:tcW w:w="412" w:type="pct"/>
            <w:gridSpan w:val="2"/>
            <w:vAlign w:val="center"/>
          </w:tcPr>
          <w:p w:rsidR="001B1323" w:rsidRPr="006C5AFE" w:rsidRDefault="00C540A0" w:rsidP="001B1323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 </w:t>
            </w:r>
            <w:r w:rsidR="006C5A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(</w:t>
            </w:r>
            <w:r w:rsidR="001F17C9" w:rsidRPr="006C5AF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6C5AF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1B1323" w:rsidRPr="006C5AFE" w:rsidRDefault="001B1323" w:rsidP="001B1323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EC6" w:rsidRPr="006C5AFE" w:rsidRDefault="00C540A0" w:rsidP="001B1323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   </w:t>
            </w:r>
            <w:r w:rsidR="006C5A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(</w:t>
            </w:r>
            <w:r w:rsidR="001F17C9" w:rsidRPr="006C5AF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6C5AF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8A0EC6" w:rsidRPr="006C5AFE" w:rsidTr="00EC79BA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109" w:type="pct"/>
          <w:trHeight w:val="576"/>
        </w:trPr>
        <w:tc>
          <w:tcPr>
            <w:tcW w:w="4891" w:type="pct"/>
            <w:gridSpan w:val="10"/>
            <w:vAlign w:val="center"/>
          </w:tcPr>
          <w:p w:rsidR="008A0EC6" w:rsidRPr="006C5AFE" w:rsidRDefault="00C540A0" w:rsidP="001B1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</w:tr>
      <w:tr w:rsidR="008A0EC6" w:rsidRPr="006C5AFE" w:rsidTr="00EC79BA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109" w:type="pct"/>
          <w:trHeight w:val="285"/>
        </w:trPr>
        <w:tc>
          <w:tcPr>
            <w:tcW w:w="353" w:type="pct"/>
            <w:gridSpan w:val="3"/>
            <w:vAlign w:val="center"/>
          </w:tcPr>
          <w:p w:rsidR="008A0EC6" w:rsidRPr="006C5AFE" w:rsidRDefault="008A0EC6" w:rsidP="0084426D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" w:type="pct"/>
            <w:gridSpan w:val="3"/>
          </w:tcPr>
          <w:p w:rsidR="008A0EC6" w:rsidRPr="006C5AFE" w:rsidRDefault="008A0EC6" w:rsidP="00EC79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C5AFE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3857" w:type="pct"/>
            <w:gridSpan w:val="2"/>
          </w:tcPr>
          <w:p w:rsidR="008A0EC6" w:rsidRDefault="001F17C9" w:rsidP="00EC79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C5AFE">
              <w:rPr>
                <w:rFonts w:ascii="Times New Roman" w:hAnsi="Times New Roman" w:cs="Times New Roman"/>
                <w:sz w:val="26"/>
                <w:szCs w:val="26"/>
              </w:rPr>
              <w:t>Construct DAG and optimal target code for the expression x</w:t>
            </w:r>
            <w:proofErr w:type="gramStart"/>
            <w:r w:rsidRPr="006C5AFE">
              <w:rPr>
                <w:rFonts w:ascii="Times New Roman" w:hAnsi="Times New Roman" w:cs="Times New Roman"/>
                <w:sz w:val="26"/>
                <w:szCs w:val="26"/>
              </w:rPr>
              <w:t>=(</w:t>
            </w:r>
            <w:proofErr w:type="gramEnd"/>
            <w:r w:rsidRPr="006C5AFE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6C5AFE">
              <w:rPr>
                <w:rFonts w:ascii="Times New Roman" w:hAnsi="Times New Roman" w:cs="Times New Roman"/>
                <w:sz w:val="26"/>
                <w:szCs w:val="26"/>
              </w:rPr>
              <w:t>a+b</w:t>
            </w:r>
            <w:proofErr w:type="spellEnd"/>
            <w:r w:rsidRPr="006C5AFE">
              <w:rPr>
                <w:rFonts w:ascii="Times New Roman" w:hAnsi="Times New Roman" w:cs="Times New Roman"/>
                <w:sz w:val="26"/>
                <w:szCs w:val="26"/>
              </w:rPr>
              <w:t>)/</w:t>
            </w:r>
            <w:r w:rsidR="00C06387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6C5AFE">
              <w:rPr>
                <w:rFonts w:ascii="Times New Roman" w:hAnsi="Times New Roman" w:cs="Times New Roman"/>
                <w:sz w:val="26"/>
                <w:szCs w:val="26"/>
              </w:rPr>
              <w:t>(b-c))-(</w:t>
            </w:r>
            <w:proofErr w:type="spellStart"/>
            <w:r w:rsidRPr="006C5AFE">
              <w:rPr>
                <w:rFonts w:ascii="Times New Roman" w:hAnsi="Times New Roman" w:cs="Times New Roman"/>
                <w:sz w:val="26"/>
                <w:szCs w:val="26"/>
              </w:rPr>
              <w:t>a+b</w:t>
            </w:r>
            <w:proofErr w:type="spellEnd"/>
            <w:r w:rsidRPr="006C5AFE">
              <w:rPr>
                <w:rFonts w:ascii="Times New Roman" w:hAnsi="Times New Roman" w:cs="Times New Roman"/>
                <w:sz w:val="26"/>
                <w:szCs w:val="26"/>
              </w:rPr>
              <w:t>)*(b-c)+f.</w:t>
            </w:r>
          </w:p>
          <w:p w:rsidR="00EC79BA" w:rsidRPr="006C5AFE" w:rsidRDefault="00EC79BA" w:rsidP="00EC79B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2" w:type="pct"/>
            <w:gridSpan w:val="2"/>
            <w:vAlign w:val="center"/>
          </w:tcPr>
          <w:p w:rsidR="008A0EC6" w:rsidRPr="006C5AFE" w:rsidRDefault="00C540A0" w:rsidP="00EC79BA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6C5A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(</w:t>
            </w:r>
            <w:r w:rsidR="001F17C9" w:rsidRPr="006C5AFE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6C5AF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8A0EC6" w:rsidRPr="006C5AFE" w:rsidTr="00EC79BA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109" w:type="pct"/>
          <w:trHeight w:val="576"/>
        </w:trPr>
        <w:tc>
          <w:tcPr>
            <w:tcW w:w="353" w:type="pct"/>
            <w:gridSpan w:val="3"/>
          </w:tcPr>
          <w:p w:rsidR="008A0EC6" w:rsidRPr="006C5AFE" w:rsidRDefault="00127395" w:rsidP="00C540A0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C5AF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8A0EC6" w:rsidRPr="006C5AF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" w:type="pct"/>
            <w:gridSpan w:val="3"/>
          </w:tcPr>
          <w:p w:rsidR="008A0EC6" w:rsidRPr="006C5AFE" w:rsidRDefault="008A0EC6" w:rsidP="00C540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C5AFE">
              <w:rPr>
                <w:rFonts w:ascii="Times New Roman" w:hAnsi="Times New Roman" w:cs="Times New Roman"/>
                <w:sz w:val="26"/>
                <w:szCs w:val="26"/>
              </w:rPr>
              <w:t>(a)</w:t>
            </w:r>
          </w:p>
        </w:tc>
        <w:tc>
          <w:tcPr>
            <w:tcW w:w="3857" w:type="pct"/>
            <w:gridSpan w:val="2"/>
          </w:tcPr>
          <w:p w:rsidR="001B1323" w:rsidRPr="006C5AFE" w:rsidRDefault="001F17C9" w:rsidP="00EC79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C5AFE">
              <w:rPr>
                <w:rFonts w:ascii="Times New Roman" w:hAnsi="Times New Roman" w:cs="Times New Roman"/>
                <w:sz w:val="26"/>
                <w:szCs w:val="26"/>
              </w:rPr>
              <w:t>What is copy propagation? Illustrate how the copy propagation facilitates other optimization opportunities.</w:t>
            </w:r>
          </w:p>
        </w:tc>
        <w:tc>
          <w:tcPr>
            <w:tcW w:w="412" w:type="pct"/>
            <w:gridSpan w:val="2"/>
            <w:vAlign w:val="center"/>
          </w:tcPr>
          <w:p w:rsidR="008A0EC6" w:rsidRPr="00EC79BA" w:rsidRDefault="00C540A0" w:rsidP="0084426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  </w:t>
            </w:r>
            <w:r w:rsidR="00EC79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     </w:t>
            </w:r>
            <w:r w:rsidR="006C5A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(</w:t>
            </w:r>
            <w:r w:rsidR="001F17C9" w:rsidRPr="006C5AFE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6C5AF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8A0EC6" w:rsidRPr="006C5AFE" w:rsidTr="00EC79BA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109" w:type="pct"/>
          <w:trHeight w:val="576"/>
        </w:trPr>
        <w:tc>
          <w:tcPr>
            <w:tcW w:w="4891" w:type="pct"/>
            <w:gridSpan w:val="10"/>
            <w:vAlign w:val="center"/>
          </w:tcPr>
          <w:p w:rsidR="008A0EC6" w:rsidRPr="006C5AFE" w:rsidRDefault="00C540A0" w:rsidP="008442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</w:tr>
      <w:tr w:rsidR="008A0EC6" w:rsidRPr="006C5AFE" w:rsidTr="00EC79BA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109" w:type="pct"/>
          <w:trHeight w:val="285"/>
        </w:trPr>
        <w:tc>
          <w:tcPr>
            <w:tcW w:w="353" w:type="pct"/>
            <w:gridSpan w:val="3"/>
            <w:vAlign w:val="center"/>
          </w:tcPr>
          <w:p w:rsidR="008A0EC6" w:rsidRPr="006C5AFE" w:rsidRDefault="008A0EC6" w:rsidP="0084426D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" w:type="pct"/>
            <w:gridSpan w:val="3"/>
          </w:tcPr>
          <w:p w:rsidR="008A0EC6" w:rsidRPr="006C5AFE" w:rsidRDefault="008A0EC6" w:rsidP="00C540A0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C5AFE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3857" w:type="pct"/>
            <w:gridSpan w:val="2"/>
          </w:tcPr>
          <w:p w:rsidR="008A0EC6" w:rsidRPr="006C5AFE" w:rsidRDefault="001F17C9" w:rsidP="00C540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C5AFE">
              <w:rPr>
                <w:rFonts w:ascii="Times New Roman" w:hAnsi="Times New Roman" w:cs="Times New Roman"/>
                <w:sz w:val="26"/>
                <w:szCs w:val="26"/>
              </w:rPr>
              <w:t>What is the optimization techniques applied on procedure calls? Explain with example.</w:t>
            </w:r>
          </w:p>
        </w:tc>
        <w:tc>
          <w:tcPr>
            <w:tcW w:w="412" w:type="pct"/>
            <w:gridSpan w:val="2"/>
            <w:vAlign w:val="center"/>
          </w:tcPr>
          <w:p w:rsidR="008A0EC6" w:rsidRPr="006C5AFE" w:rsidRDefault="00C540A0" w:rsidP="00C540A0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 </w:t>
            </w:r>
            <w:r w:rsidR="006C5A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(</w:t>
            </w:r>
            <w:r w:rsidR="001F17C9" w:rsidRPr="006C5AFE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6C5AF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</w:tbl>
    <w:p w:rsidR="00915D26" w:rsidRPr="006C5AFE" w:rsidRDefault="00915D26" w:rsidP="006819E0">
      <w:pPr>
        <w:spacing w:after="0" w:line="360" w:lineRule="auto"/>
        <w:ind w:right="-331"/>
        <w:jc w:val="both"/>
        <w:rPr>
          <w:rFonts w:ascii="Times New Roman" w:hAnsi="Times New Roman" w:cs="Times New Roman"/>
          <w:sz w:val="26"/>
          <w:szCs w:val="26"/>
        </w:rPr>
      </w:pPr>
    </w:p>
    <w:sectPr w:rsidR="00915D26" w:rsidRPr="006C5AFE" w:rsidSect="006C1E0F">
      <w:footerReference w:type="default" r:id="rId9"/>
      <w:pgSz w:w="11909" w:h="16834" w:code="9"/>
      <w:pgMar w:top="117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F3B" w:rsidRDefault="003D7F3B" w:rsidP="00566D9C">
      <w:pPr>
        <w:spacing w:after="0" w:line="240" w:lineRule="auto"/>
      </w:pPr>
      <w:r>
        <w:separator/>
      </w:r>
    </w:p>
  </w:endnote>
  <w:endnote w:type="continuationSeparator" w:id="0">
    <w:p w:rsidR="003D7F3B" w:rsidRDefault="003D7F3B" w:rsidP="00566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5651235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:rsidR="00EC79BA" w:rsidRPr="00EC79BA" w:rsidRDefault="00EC79BA">
        <w:pPr>
          <w:pStyle w:val="Footer"/>
          <w:jc w:val="center"/>
          <w:rPr>
            <w:b/>
          </w:rPr>
        </w:pPr>
        <w:r w:rsidRPr="00EC79BA">
          <w:rPr>
            <w:b/>
          </w:rPr>
          <w:fldChar w:fldCharType="begin"/>
        </w:r>
        <w:r w:rsidRPr="00EC79BA">
          <w:rPr>
            <w:b/>
          </w:rPr>
          <w:instrText xml:space="preserve"> PAGE   \* MERGEFORMAT </w:instrText>
        </w:r>
        <w:r w:rsidRPr="00EC79BA">
          <w:rPr>
            <w:b/>
          </w:rPr>
          <w:fldChar w:fldCharType="separate"/>
        </w:r>
        <w:r w:rsidR="00B8191A">
          <w:rPr>
            <w:b/>
            <w:noProof/>
          </w:rPr>
          <w:t>3</w:t>
        </w:r>
        <w:r w:rsidRPr="00EC79BA">
          <w:rPr>
            <w:b/>
            <w:noProof/>
          </w:rPr>
          <w:fldChar w:fldCharType="end"/>
        </w:r>
      </w:p>
    </w:sdtContent>
  </w:sdt>
  <w:p w:rsidR="00EC79BA" w:rsidRPr="00EC79BA" w:rsidRDefault="00EC79BA" w:rsidP="00EC79BA">
    <w:pPr>
      <w:pStyle w:val="Footer"/>
      <w:jc w:val="right"/>
      <w:rPr>
        <w:rFonts w:ascii="Times New Roman" w:hAnsi="Times New Roman"/>
        <w:b/>
        <w:sz w:val="26"/>
        <w:szCs w:val="26"/>
      </w:rPr>
    </w:pPr>
    <w:r w:rsidRPr="00EC79BA">
      <w:rPr>
        <w:rFonts w:ascii="Times New Roman" w:hAnsi="Times New Roman"/>
        <w:b/>
        <w:sz w:val="26"/>
        <w:szCs w:val="26"/>
      </w:rPr>
      <w:t>46082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F3B" w:rsidRDefault="003D7F3B" w:rsidP="00566D9C">
      <w:pPr>
        <w:spacing w:after="0" w:line="240" w:lineRule="auto"/>
      </w:pPr>
      <w:r>
        <w:separator/>
      </w:r>
    </w:p>
  </w:footnote>
  <w:footnote w:type="continuationSeparator" w:id="0">
    <w:p w:rsidR="003D7F3B" w:rsidRDefault="003D7F3B" w:rsidP="00566D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71359"/>
    <w:multiLevelType w:val="hybridMultilevel"/>
    <w:tmpl w:val="055283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507E6"/>
    <w:multiLevelType w:val="hybridMultilevel"/>
    <w:tmpl w:val="5002E42A"/>
    <w:lvl w:ilvl="0" w:tplc="E110CC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66F19"/>
    <w:multiLevelType w:val="hybridMultilevel"/>
    <w:tmpl w:val="683AFED6"/>
    <w:lvl w:ilvl="0" w:tplc="A304712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6075A3"/>
    <w:multiLevelType w:val="hybridMultilevel"/>
    <w:tmpl w:val="9416A630"/>
    <w:lvl w:ilvl="0" w:tplc="569AE4D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32494B"/>
    <w:multiLevelType w:val="multilevel"/>
    <w:tmpl w:val="04E887C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38088E"/>
    <w:multiLevelType w:val="hybridMultilevel"/>
    <w:tmpl w:val="E4B48490"/>
    <w:lvl w:ilvl="0" w:tplc="40090015">
      <w:start w:val="1"/>
      <w:numFmt w:val="upperLetter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6679A3"/>
    <w:multiLevelType w:val="hybridMultilevel"/>
    <w:tmpl w:val="888A78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18093F"/>
    <w:multiLevelType w:val="hybridMultilevel"/>
    <w:tmpl w:val="E00E25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ED01CE"/>
    <w:multiLevelType w:val="hybridMultilevel"/>
    <w:tmpl w:val="F00475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6C8B22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8320C6FC">
      <w:start w:val="2"/>
      <w:numFmt w:val="decimal"/>
      <w:lvlText w:val="(%3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885C84"/>
    <w:multiLevelType w:val="hybridMultilevel"/>
    <w:tmpl w:val="7A268504"/>
    <w:lvl w:ilvl="0" w:tplc="7C3CA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D071CF"/>
    <w:multiLevelType w:val="hybridMultilevel"/>
    <w:tmpl w:val="6D4A495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FF26E3"/>
    <w:multiLevelType w:val="hybridMultilevel"/>
    <w:tmpl w:val="FB300D7A"/>
    <w:lvl w:ilvl="0" w:tplc="65481A9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664CCA"/>
    <w:multiLevelType w:val="hybridMultilevel"/>
    <w:tmpl w:val="2A427912"/>
    <w:lvl w:ilvl="0" w:tplc="70BC78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34778C"/>
    <w:multiLevelType w:val="hybridMultilevel"/>
    <w:tmpl w:val="26F4B5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6D47F2A"/>
    <w:multiLevelType w:val="hybridMultilevel"/>
    <w:tmpl w:val="1FE28968"/>
    <w:lvl w:ilvl="0" w:tplc="311097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EB7A9B"/>
    <w:multiLevelType w:val="hybridMultilevel"/>
    <w:tmpl w:val="EA984C70"/>
    <w:lvl w:ilvl="0" w:tplc="06A8BCA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E97824"/>
    <w:multiLevelType w:val="hybridMultilevel"/>
    <w:tmpl w:val="3560F742"/>
    <w:lvl w:ilvl="0" w:tplc="ED403E3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2A034F"/>
    <w:multiLevelType w:val="hybridMultilevel"/>
    <w:tmpl w:val="43907552"/>
    <w:lvl w:ilvl="0" w:tplc="E110CC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ED3314"/>
    <w:multiLevelType w:val="hybridMultilevel"/>
    <w:tmpl w:val="9356ADC6"/>
    <w:lvl w:ilvl="0" w:tplc="5294934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7"/>
  </w:num>
  <w:num w:numId="4">
    <w:abstractNumId w:val="9"/>
  </w:num>
  <w:num w:numId="5">
    <w:abstractNumId w:val="10"/>
  </w:num>
  <w:num w:numId="6">
    <w:abstractNumId w:val="16"/>
  </w:num>
  <w:num w:numId="7">
    <w:abstractNumId w:val="11"/>
  </w:num>
  <w:num w:numId="8">
    <w:abstractNumId w:val="13"/>
  </w:num>
  <w:num w:numId="9">
    <w:abstractNumId w:val="4"/>
  </w:num>
  <w:num w:numId="10">
    <w:abstractNumId w:val="5"/>
  </w:num>
  <w:num w:numId="11">
    <w:abstractNumId w:val="12"/>
  </w:num>
  <w:num w:numId="12">
    <w:abstractNumId w:val="6"/>
  </w:num>
  <w:num w:numId="13">
    <w:abstractNumId w:val="0"/>
  </w:num>
  <w:num w:numId="14">
    <w:abstractNumId w:val="8"/>
  </w:num>
  <w:num w:numId="15">
    <w:abstractNumId w:val="18"/>
  </w:num>
  <w:num w:numId="16">
    <w:abstractNumId w:val="2"/>
  </w:num>
  <w:num w:numId="17">
    <w:abstractNumId w:val="14"/>
  </w:num>
  <w:num w:numId="18">
    <w:abstractNumId w:val="1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7530E"/>
    <w:rsid w:val="0003558A"/>
    <w:rsid w:val="000548D3"/>
    <w:rsid w:val="000A30F8"/>
    <w:rsid w:val="000E19B0"/>
    <w:rsid w:val="00117784"/>
    <w:rsid w:val="00127395"/>
    <w:rsid w:val="0014494F"/>
    <w:rsid w:val="00172025"/>
    <w:rsid w:val="00192B41"/>
    <w:rsid w:val="001B010C"/>
    <w:rsid w:val="001B1323"/>
    <w:rsid w:val="001C5367"/>
    <w:rsid w:val="001F17C9"/>
    <w:rsid w:val="00225293"/>
    <w:rsid w:val="00282792"/>
    <w:rsid w:val="002A2878"/>
    <w:rsid w:val="002B5B40"/>
    <w:rsid w:val="002E2C04"/>
    <w:rsid w:val="002E4787"/>
    <w:rsid w:val="00325A26"/>
    <w:rsid w:val="003442D3"/>
    <w:rsid w:val="00353F53"/>
    <w:rsid w:val="00367211"/>
    <w:rsid w:val="003972B7"/>
    <w:rsid w:val="003A5164"/>
    <w:rsid w:val="003C5B1A"/>
    <w:rsid w:val="003D7F3B"/>
    <w:rsid w:val="00427AAE"/>
    <w:rsid w:val="00447D8F"/>
    <w:rsid w:val="00492390"/>
    <w:rsid w:val="004B19A0"/>
    <w:rsid w:val="004D13BF"/>
    <w:rsid w:val="004D6349"/>
    <w:rsid w:val="004E2B20"/>
    <w:rsid w:val="004F4C6D"/>
    <w:rsid w:val="0053130D"/>
    <w:rsid w:val="005503C0"/>
    <w:rsid w:val="00566D9C"/>
    <w:rsid w:val="005F5392"/>
    <w:rsid w:val="006178CB"/>
    <w:rsid w:val="00632725"/>
    <w:rsid w:val="00670E20"/>
    <w:rsid w:val="00670F0E"/>
    <w:rsid w:val="006819E0"/>
    <w:rsid w:val="006C1E0F"/>
    <w:rsid w:val="006C5AFE"/>
    <w:rsid w:val="006D2CBE"/>
    <w:rsid w:val="006F4085"/>
    <w:rsid w:val="006F6E51"/>
    <w:rsid w:val="007459E3"/>
    <w:rsid w:val="0074692D"/>
    <w:rsid w:val="0077530E"/>
    <w:rsid w:val="00781E61"/>
    <w:rsid w:val="00785E28"/>
    <w:rsid w:val="00785F2C"/>
    <w:rsid w:val="007912E3"/>
    <w:rsid w:val="007A7AEA"/>
    <w:rsid w:val="007B1B0E"/>
    <w:rsid w:val="00805EE4"/>
    <w:rsid w:val="00820C38"/>
    <w:rsid w:val="0084426D"/>
    <w:rsid w:val="00865AE7"/>
    <w:rsid w:val="00880BE5"/>
    <w:rsid w:val="00885FBB"/>
    <w:rsid w:val="008A0EC6"/>
    <w:rsid w:val="008A4C83"/>
    <w:rsid w:val="008D6FD3"/>
    <w:rsid w:val="00915D26"/>
    <w:rsid w:val="00926E7E"/>
    <w:rsid w:val="00932C7F"/>
    <w:rsid w:val="00934B66"/>
    <w:rsid w:val="00944BA0"/>
    <w:rsid w:val="009467A3"/>
    <w:rsid w:val="0096073C"/>
    <w:rsid w:val="009825DD"/>
    <w:rsid w:val="00983B83"/>
    <w:rsid w:val="009A0AE3"/>
    <w:rsid w:val="00A0088F"/>
    <w:rsid w:val="00A321D9"/>
    <w:rsid w:val="00A37645"/>
    <w:rsid w:val="00A569F4"/>
    <w:rsid w:val="00A8348E"/>
    <w:rsid w:val="00AB6C8E"/>
    <w:rsid w:val="00AC2008"/>
    <w:rsid w:val="00AE0086"/>
    <w:rsid w:val="00AE3BF0"/>
    <w:rsid w:val="00AF2BE5"/>
    <w:rsid w:val="00AF65D1"/>
    <w:rsid w:val="00B04BB8"/>
    <w:rsid w:val="00B07F12"/>
    <w:rsid w:val="00B274A2"/>
    <w:rsid w:val="00B3164E"/>
    <w:rsid w:val="00B372EB"/>
    <w:rsid w:val="00B535F5"/>
    <w:rsid w:val="00B73710"/>
    <w:rsid w:val="00B8191A"/>
    <w:rsid w:val="00BA0901"/>
    <w:rsid w:val="00BA58A4"/>
    <w:rsid w:val="00BA66EB"/>
    <w:rsid w:val="00BC5269"/>
    <w:rsid w:val="00BF0A4B"/>
    <w:rsid w:val="00C06387"/>
    <w:rsid w:val="00C2596F"/>
    <w:rsid w:val="00C4057B"/>
    <w:rsid w:val="00C537DC"/>
    <w:rsid w:val="00C540A0"/>
    <w:rsid w:val="00C65F8A"/>
    <w:rsid w:val="00C7332A"/>
    <w:rsid w:val="00C81796"/>
    <w:rsid w:val="00CA7F0F"/>
    <w:rsid w:val="00CB1094"/>
    <w:rsid w:val="00CB3A2F"/>
    <w:rsid w:val="00CF3E9E"/>
    <w:rsid w:val="00D167D2"/>
    <w:rsid w:val="00D51FC0"/>
    <w:rsid w:val="00D804A4"/>
    <w:rsid w:val="00D86783"/>
    <w:rsid w:val="00D939B2"/>
    <w:rsid w:val="00DA687B"/>
    <w:rsid w:val="00DB068C"/>
    <w:rsid w:val="00DC2EE9"/>
    <w:rsid w:val="00DF2A9F"/>
    <w:rsid w:val="00E019DD"/>
    <w:rsid w:val="00E15FC8"/>
    <w:rsid w:val="00E25B95"/>
    <w:rsid w:val="00E33419"/>
    <w:rsid w:val="00E34A6E"/>
    <w:rsid w:val="00E448A4"/>
    <w:rsid w:val="00E44AF5"/>
    <w:rsid w:val="00EA375D"/>
    <w:rsid w:val="00EC61B9"/>
    <w:rsid w:val="00EC79BA"/>
    <w:rsid w:val="00EE6BF2"/>
    <w:rsid w:val="00F2000D"/>
    <w:rsid w:val="00F23F03"/>
    <w:rsid w:val="00F63C9B"/>
    <w:rsid w:val="00F74404"/>
    <w:rsid w:val="00FA04C6"/>
    <w:rsid w:val="00FA5DC4"/>
    <w:rsid w:val="00FC0DCA"/>
    <w:rsid w:val="00FD3002"/>
    <w:rsid w:val="00FF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8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66D9C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rsid w:val="00566D9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66D9C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566D9C"/>
    <w:rPr>
      <w:rFonts w:ascii="Calibri" w:eastAsia="Calibri" w:hAnsi="Calibri" w:cs="Times New Roman"/>
    </w:rPr>
  </w:style>
  <w:style w:type="table" w:styleId="TableGrid">
    <w:name w:val="Table Grid"/>
    <w:basedOn w:val="TableNormal"/>
    <w:rsid w:val="00566D9C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167D2"/>
    <w:pPr>
      <w:ind w:left="720"/>
      <w:contextualSpacing/>
    </w:pPr>
  </w:style>
  <w:style w:type="paragraph" w:styleId="NormalWeb">
    <w:name w:val="Normal (Web)"/>
    <w:basedOn w:val="Normal"/>
    <w:uiPriority w:val="99"/>
    <w:rsid w:val="00670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esktop\APR-MAY'2011%20EXAMS%20TEMPLATE%20B.E-B.TECH-B.SC-M.SC-MCA-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4BA55-C76A-4261-9699-D001EE365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APR-MAY'2011 EXAMS TEMPLATE B.E-B.TECH-B.SC-M.SC-MCA-ME</Template>
  <TotalTime>249</TotalTime>
  <Pages>4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SREC</Company>
  <LinksUpToDate>false</LinksUpToDate>
  <CharactersWithSpaces>5246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Examcell</cp:lastModifiedBy>
  <cp:revision>49</cp:revision>
  <cp:lastPrinted>2017-11-10T07:30:00Z</cp:lastPrinted>
  <dcterms:created xsi:type="dcterms:W3CDTF">2012-12-08T09:20:00Z</dcterms:created>
  <dcterms:modified xsi:type="dcterms:W3CDTF">2017-11-10T07:33:00Z</dcterms:modified>
</cp:coreProperties>
</file>