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"/>
        <w:gridCol w:w="463"/>
        <w:gridCol w:w="264"/>
        <w:gridCol w:w="8"/>
        <w:gridCol w:w="255"/>
        <w:gridCol w:w="1468"/>
        <w:gridCol w:w="482"/>
        <w:gridCol w:w="2212"/>
        <w:gridCol w:w="2212"/>
        <w:gridCol w:w="1527"/>
        <w:gridCol w:w="611"/>
        <w:gridCol w:w="73"/>
      </w:tblGrid>
      <w:tr w:rsidR="00D167D2" w:rsidRPr="001F02C9" w:rsidTr="00F2000D">
        <w:trPr>
          <w:gridBefore w:val="1"/>
          <w:wBefore w:w="35" w:type="pct"/>
          <w:trHeight w:val="2419"/>
          <w:jc w:val="center"/>
        </w:trPr>
        <w:tc>
          <w:tcPr>
            <w:tcW w:w="4965" w:type="pct"/>
            <w:gridSpan w:val="11"/>
            <w:vAlign w:val="center"/>
          </w:tcPr>
          <w:p w:rsidR="00D167D2" w:rsidRPr="001F02C9" w:rsidRDefault="0062752E" w:rsidP="00926E7E">
            <w:pPr>
              <w:pStyle w:val="Header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447675</wp:posOffset>
                      </wp:positionV>
                      <wp:extent cx="800100" cy="788035"/>
                      <wp:effectExtent l="5715" t="0" r="13335" b="5715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788035"/>
                                <a:chOff x="1677" y="1832"/>
                                <a:chExt cx="1260" cy="12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9" descr="sit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00" y="1832"/>
                                  <a:ext cx="969" cy="88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7" y="2713"/>
                                  <a:ext cx="12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F5449" w:rsidRPr="00902D99" w:rsidRDefault="003F5449" w:rsidP="00D167D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902D99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</w:rPr>
                                      <w:t>Estd : 1995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-4.25pt;margin-top:35.25pt;width:63pt;height:62.05pt;z-index:-251657216" coordorigin="1677,1832" coordsize="1260,1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alt="sitlogo" style="position:absolute;left:1800;top:1832;width:969;height: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tewbCAAAA2gAAAA8AAABkcnMvZG93bnJldi54bWxEj92KwjAUhO8XfIdwBO/W1B8WqUYRQVDQ&#10;ha0ieHdojm2xOSlJ1Pr2ZkHwcpiZb5jZojW1uJPzlWUFg34Cgji3uuJCwfGw/p6A8AFZY22ZFDzJ&#10;w2Le+Zphqu2D/+iehUJECPsUFZQhNKmUPi/JoO/bhjh6F+sMhihdIbXDR4SbWg6T5EcarDgulNjQ&#10;qqT8mt2MgsvvmHfZfru92oN5js6jLHGnlVK9brucggjUhk/43d5oBUP4vxJvg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rXsGwgAAANoAAAAPAAAAAAAAAAAAAAAAAJ8C&#10;AABkcnMvZG93bnJldi54bWxQSwUGAAAAAAQABAD3AAAAjgMAAAAA&#10;">
                        <v:imagedata r:id="rId9" o:title="sitlogo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8" type="#_x0000_t202" style="position:absolute;left:1677;top:2713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      <v:textbox>
                          <w:txbxContent>
                            <w:p w:rsidR="003F5449" w:rsidRPr="00902D99" w:rsidRDefault="003F5449" w:rsidP="00D167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902D99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  <w:t>Estd : 1995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tbl>
            <w:tblPr>
              <w:tblStyle w:val="TableGrid"/>
              <w:tblpPr w:leftFromText="180" w:rightFromText="180" w:vertAnchor="text" w:horzAnchor="margin" w:tblpXSpec="right" w:tblpY="-14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4"/>
              <w:gridCol w:w="555"/>
              <w:gridCol w:w="554"/>
              <w:gridCol w:w="555"/>
              <w:gridCol w:w="554"/>
              <w:gridCol w:w="555"/>
              <w:gridCol w:w="554"/>
              <w:gridCol w:w="555"/>
              <w:gridCol w:w="554"/>
              <w:gridCol w:w="555"/>
            </w:tblGrid>
            <w:tr w:rsidR="00D167D2" w:rsidRPr="001F02C9" w:rsidTr="008D6FD3">
              <w:trPr>
                <w:trHeight w:val="739"/>
              </w:trPr>
              <w:tc>
                <w:tcPr>
                  <w:tcW w:w="554" w:type="dxa"/>
                </w:tcPr>
                <w:p w:rsidR="00D167D2" w:rsidRPr="001F02C9" w:rsidRDefault="00D167D2" w:rsidP="00926E7E">
                  <w:pPr>
                    <w:pStyle w:val="Header"/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5" w:type="dxa"/>
                </w:tcPr>
                <w:p w:rsidR="00D167D2" w:rsidRPr="001F02C9" w:rsidRDefault="00D167D2" w:rsidP="00926E7E">
                  <w:pPr>
                    <w:pStyle w:val="Header"/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4" w:type="dxa"/>
                </w:tcPr>
                <w:p w:rsidR="00D167D2" w:rsidRPr="001F02C9" w:rsidRDefault="00D167D2" w:rsidP="00926E7E">
                  <w:pPr>
                    <w:pStyle w:val="Header"/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5" w:type="dxa"/>
                </w:tcPr>
                <w:p w:rsidR="00D167D2" w:rsidRPr="001F02C9" w:rsidRDefault="00D167D2" w:rsidP="00926E7E">
                  <w:pPr>
                    <w:pStyle w:val="Header"/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4" w:type="dxa"/>
                </w:tcPr>
                <w:p w:rsidR="00D167D2" w:rsidRPr="001F02C9" w:rsidRDefault="00D167D2" w:rsidP="00926E7E">
                  <w:pPr>
                    <w:pStyle w:val="Header"/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5" w:type="dxa"/>
                </w:tcPr>
                <w:p w:rsidR="00D167D2" w:rsidRPr="001F02C9" w:rsidRDefault="00D167D2" w:rsidP="00926E7E">
                  <w:pPr>
                    <w:pStyle w:val="Header"/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4" w:type="dxa"/>
                </w:tcPr>
                <w:p w:rsidR="00D167D2" w:rsidRPr="001F02C9" w:rsidRDefault="00D167D2" w:rsidP="00926E7E">
                  <w:pPr>
                    <w:pStyle w:val="Header"/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5" w:type="dxa"/>
                </w:tcPr>
                <w:p w:rsidR="00D167D2" w:rsidRPr="001F02C9" w:rsidRDefault="00D167D2" w:rsidP="00926E7E">
                  <w:pPr>
                    <w:pStyle w:val="Header"/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4" w:type="dxa"/>
                </w:tcPr>
                <w:p w:rsidR="00D167D2" w:rsidRPr="001F02C9" w:rsidRDefault="00D167D2" w:rsidP="00926E7E">
                  <w:pPr>
                    <w:pStyle w:val="Header"/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5" w:type="dxa"/>
                </w:tcPr>
                <w:p w:rsidR="00D167D2" w:rsidRPr="001F02C9" w:rsidRDefault="00D167D2" w:rsidP="00926E7E">
                  <w:pPr>
                    <w:pStyle w:val="Header"/>
                    <w:spacing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D167D2" w:rsidRPr="001F02C9" w:rsidRDefault="00D167D2" w:rsidP="00926E7E">
            <w:pPr>
              <w:pStyle w:val="Header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F02C9">
              <w:rPr>
                <w:rFonts w:ascii="Times New Roman" w:hAnsi="Times New Roman"/>
                <w:sz w:val="26"/>
                <w:szCs w:val="26"/>
              </w:rPr>
              <w:t xml:space="preserve">                                    Reg. No: </w:t>
            </w:r>
          </w:p>
          <w:p w:rsidR="00D167D2" w:rsidRPr="001F02C9" w:rsidRDefault="00D167D2" w:rsidP="00926E7E">
            <w:pPr>
              <w:pStyle w:val="Header"/>
              <w:spacing w:line="36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167D2" w:rsidRPr="001F02C9" w:rsidRDefault="00D167D2" w:rsidP="00D167D2">
            <w:pPr>
              <w:pStyle w:val="Header"/>
              <w:spacing w:line="360" w:lineRule="auto"/>
              <w:ind w:left="10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2C9">
              <w:rPr>
                <w:rFonts w:ascii="Times New Roman" w:hAnsi="Times New Roman"/>
                <w:b/>
                <w:sz w:val="26"/>
                <w:szCs w:val="26"/>
              </w:rPr>
              <w:t>SETHU INSTITUTE OF TECHNOLOGY, KARIAPATTI</w:t>
            </w:r>
          </w:p>
          <w:p w:rsidR="00D167D2" w:rsidRPr="001F02C9" w:rsidRDefault="00D167D2" w:rsidP="00D167D2">
            <w:pPr>
              <w:pStyle w:val="Header"/>
              <w:spacing w:line="360" w:lineRule="auto"/>
              <w:ind w:left="10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2C9">
              <w:rPr>
                <w:rFonts w:ascii="Times New Roman" w:hAnsi="Times New Roman"/>
                <w:b/>
                <w:sz w:val="26"/>
                <w:szCs w:val="26"/>
              </w:rPr>
              <w:t>(An Autonomous Institution, Affiliated to Anna University, Chennai)</w:t>
            </w:r>
          </w:p>
          <w:p w:rsidR="00D167D2" w:rsidRPr="001F02C9" w:rsidRDefault="00D167D2" w:rsidP="00D167D2">
            <w:pPr>
              <w:pStyle w:val="Header"/>
              <w:spacing w:line="360" w:lineRule="auto"/>
              <w:ind w:left="10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2C9">
              <w:rPr>
                <w:rFonts w:ascii="Times New Roman" w:hAnsi="Times New Roman"/>
                <w:noProof/>
                <w:sz w:val="26"/>
                <w:szCs w:val="26"/>
              </w:rPr>
              <w:t>Regulation - 20</w:t>
            </w:r>
            <w:r w:rsidR="00D939B2" w:rsidRPr="001F02C9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="004C6008">
              <w:rPr>
                <w:rFonts w:ascii="Times New Roman" w:hAnsi="Times New Roman"/>
                <w:noProof/>
                <w:sz w:val="26"/>
                <w:szCs w:val="26"/>
              </w:rPr>
              <w:t>5</w:t>
            </w:r>
          </w:p>
        </w:tc>
      </w:tr>
      <w:tr w:rsidR="00FC0DCA" w:rsidRPr="001F02C9" w:rsidTr="00F2000D">
        <w:trPr>
          <w:gridBefore w:val="1"/>
          <w:wBefore w:w="35" w:type="pct"/>
          <w:trHeight w:val="508"/>
          <w:jc w:val="center"/>
        </w:trPr>
        <w:tc>
          <w:tcPr>
            <w:tcW w:w="4965" w:type="pct"/>
            <w:gridSpan w:val="11"/>
            <w:vAlign w:val="center"/>
          </w:tcPr>
          <w:p w:rsidR="00FC0DCA" w:rsidRPr="001F02C9" w:rsidRDefault="00FC0DCA" w:rsidP="00145CD9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B.E/B.TECH DEGREE END SEMESTER EXAMINATIONS – </w:t>
            </w:r>
            <w:r w:rsidR="00145CD9">
              <w:rPr>
                <w:rFonts w:ascii="Times New Roman" w:hAnsi="Times New Roman" w:cs="Times New Roman"/>
                <w:b/>
                <w:sz w:val="26"/>
                <w:szCs w:val="26"/>
              </w:rPr>
              <w:t>NOV</w:t>
            </w:r>
            <w:r w:rsidR="00EA0F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2017</w:t>
            </w:r>
          </w:p>
        </w:tc>
      </w:tr>
      <w:tr w:rsidR="00FC0DCA" w:rsidRPr="001F02C9" w:rsidTr="00F2000D">
        <w:trPr>
          <w:gridBefore w:val="1"/>
          <w:wBefore w:w="35" w:type="pct"/>
          <w:trHeight w:val="493"/>
          <w:jc w:val="center"/>
        </w:trPr>
        <w:tc>
          <w:tcPr>
            <w:tcW w:w="4965" w:type="pct"/>
            <w:gridSpan w:val="11"/>
            <w:vAlign w:val="center"/>
          </w:tcPr>
          <w:p w:rsidR="00FC0DCA" w:rsidRPr="001F02C9" w:rsidRDefault="009467A3" w:rsidP="00D855E2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b/>
                <w:sz w:val="26"/>
                <w:szCs w:val="26"/>
              </w:rPr>
              <w:t>SEMESTER</w:t>
            </w:r>
            <w:r w:rsidR="002D1C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</w:t>
            </w:r>
          </w:p>
        </w:tc>
      </w:tr>
      <w:tr w:rsidR="00FC0DCA" w:rsidRPr="001F02C9" w:rsidTr="00F2000D">
        <w:trPr>
          <w:gridBefore w:val="1"/>
          <w:wBefore w:w="35" w:type="pct"/>
          <w:trHeight w:val="469"/>
          <w:jc w:val="center"/>
        </w:trPr>
        <w:tc>
          <w:tcPr>
            <w:tcW w:w="4965" w:type="pct"/>
            <w:gridSpan w:val="11"/>
            <w:vAlign w:val="center"/>
          </w:tcPr>
          <w:p w:rsidR="00FC0DCA" w:rsidRPr="001F02C9" w:rsidRDefault="002D1C81" w:rsidP="00D855E2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COMMON TO ALL </w:t>
            </w:r>
            <w:r w:rsidR="00FC0DCA" w:rsidRPr="001F02C9">
              <w:rPr>
                <w:rFonts w:ascii="Times New Roman" w:hAnsi="Times New Roman" w:cs="Times New Roman"/>
                <w:b/>
                <w:sz w:val="26"/>
                <w:szCs w:val="26"/>
              </w:rPr>
              <w:t>BRANCHES</w:t>
            </w:r>
          </w:p>
        </w:tc>
      </w:tr>
      <w:tr w:rsidR="00FC0DCA" w:rsidRPr="001F02C9" w:rsidTr="00F2000D">
        <w:trPr>
          <w:gridBefore w:val="1"/>
          <w:wBefore w:w="35" w:type="pct"/>
          <w:trHeight w:val="508"/>
          <w:jc w:val="center"/>
        </w:trPr>
        <w:tc>
          <w:tcPr>
            <w:tcW w:w="4965" w:type="pct"/>
            <w:gridSpan w:val="11"/>
            <w:vAlign w:val="center"/>
          </w:tcPr>
          <w:p w:rsidR="00FC0DCA" w:rsidRPr="001F02C9" w:rsidRDefault="002D1C81" w:rsidP="005041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15UMA102 – MATHEMATICS I </w:t>
            </w:r>
          </w:p>
        </w:tc>
      </w:tr>
      <w:tr w:rsidR="00FC0DCA" w:rsidRPr="001F02C9" w:rsidTr="00F2000D">
        <w:trPr>
          <w:gridBefore w:val="1"/>
          <w:wBefore w:w="35" w:type="pct"/>
          <w:trHeight w:val="339"/>
          <w:jc w:val="center"/>
        </w:trPr>
        <w:tc>
          <w:tcPr>
            <w:tcW w:w="4965" w:type="pct"/>
            <w:gridSpan w:val="11"/>
            <w:vAlign w:val="center"/>
          </w:tcPr>
          <w:p w:rsidR="00BA0901" w:rsidRPr="001F02C9" w:rsidRDefault="00FC0DCA" w:rsidP="00BC48E3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1F02C9">
              <w:rPr>
                <w:rFonts w:ascii="Times New Roman" w:hAnsi="Times New Roman" w:cs="Times New Roman"/>
                <w:b/>
                <w:sz w:val="26"/>
                <w:szCs w:val="26"/>
              </w:rPr>
              <w:t>Answer ALL questions</w:t>
            </w:r>
          </w:p>
        </w:tc>
      </w:tr>
      <w:tr w:rsidR="00566D9C" w:rsidRPr="001F02C9" w:rsidTr="006D5259">
        <w:trPr>
          <w:gridBefore w:val="1"/>
          <w:wBefore w:w="35" w:type="pct"/>
          <w:trHeight w:val="508"/>
          <w:jc w:val="center"/>
        </w:trPr>
        <w:tc>
          <w:tcPr>
            <w:tcW w:w="1274" w:type="pct"/>
            <w:gridSpan w:val="5"/>
            <w:vAlign w:val="center"/>
          </w:tcPr>
          <w:p w:rsidR="00566D9C" w:rsidRPr="001F02C9" w:rsidRDefault="00566D9C" w:rsidP="00A8348E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b/>
                <w:sz w:val="26"/>
                <w:szCs w:val="26"/>
              </w:rPr>
              <w:t>Duration: 3 Hours</w:t>
            </w:r>
          </w:p>
        </w:tc>
        <w:tc>
          <w:tcPr>
            <w:tcW w:w="3690" w:type="pct"/>
            <w:gridSpan w:val="6"/>
            <w:vAlign w:val="center"/>
          </w:tcPr>
          <w:p w:rsidR="00566D9C" w:rsidRPr="001F02C9" w:rsidRDefault="00566D9C" w:rsidP="00A8348E">
            <w:pPr>
              <w:spacing w:before="100" w:after="12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b/>
                <w:sz w:val="26"/>
                <w:szCs w:val="26"/>
              </w:rPr>
              <w:t>Maximum: 100 Marks</w:t>
            </w:r>
          </w:p>
        </w:tc>
      </w:tr>
      <w:tr w:rsidR="008A0EC6" w:rsidRPr="001F02C9" w:rsidTr="00D855E2">
        <w:trPr>
          <w:gridBefore w:val="1"/>
          <w:wBefore w:w="35" w:type="pct"/>
          <w:trHeight w:val="508"/>
          <w:jc w:val="center"/>
        </w:trPr>
        <w:tc>
          <w:tcPr>
            <w:tcW w:w="4965" w:type="pct"/>
            <w:gridSpan w:val="11"/>
          </w:tcPr>
          <w:p w:rsidR="00BA58A4" w:rsidRPr="001F02C9" w:rsidRDefault="008A0EC6" w:rsidP="00F8153C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b/>
                <w:sz w:val="26"/>
                <w:szCs w:val="26"/>
              </w:rPr>
              <w:t>PART -- A   (10 x 1 = 10 Marks)</w:t>
            </w:r>
          </w:p>
        </w:tc>
      </w:tr>
      <w:tr w:rsidR="008A0EC6" w:rsidRPr="001F02C9" w:rsidTr="008A0EC6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8A0EC6" w:rsidRPr="001F02C9" w:rsidRDefault="008A0EC6" w:rsidP="00A8348E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88" w:type="pct"/>
            <w:gridSpan w:val="9"/>
            <w:vAlign w:val="center"/>
          </w:tcPr>
          <w:p w:rsidR="007C4601" w:rsidRPr="001F02C9" w:rsidRDefault="006E330B" w:rsidP="003F5449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lang w:val="en-GB"/>
              </w:rPr>
              <w:t xml:space="preserve">The value of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color w:val="333333"/>
                      <w:sz w:val="26"/>
                      <w:szCs w:val="26"/>
                      <w:lang w:val="en-GB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color w:val="333333"/>
                          <w:sz w:val="26"/>
                          <w:szCs w:val="26"/>
                          <w:lang w:val="en-GB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333333"/>
                          <w:sz w:val="26"/>
                          <w:szCs w:val="26"/>
                          <w:lang w:val="en-GB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color w:val="333333"/>
                          <w:sz w:val="26"/>
                          <w:szCs w:val="26"/>
                          <w:lang w:val="en-GB"/>
                        </w:rPr>
                        <m:t>n→∞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color w:val="333333"/>
                      <w:sz w:val="26"/>
                      <w:szCs w:val="26"/>
                      <w:lang w:val="en-GB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333333"/>
                          <w:sz w:val="26"/>
                          <w:szCs w:val="26"/>
                          <w:lang w:val="en-GB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color w:val="333333"/>
                              <w:sz w:val="26"/>
                              <w:szCs w:val="26"/>
                              <w:lang w:val="en-GB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333333"/>
                              <w:sz w:val="26"/>
                              <w:szCs w:val="26"/>
                              <w:lang w:val="en-GB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333333"/>
                                  <w:sz w:val="26"/>
                                  <w:szCs w:val="26"/>
                                  <w:lang w:val="en-GB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333333"/>
                                      <w:sz w:val="26"/>
                                      <w:szCs w:val="26"/>
                                      <w:lang w:val="en-GB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color w:val="333333"/>
                                      <w:sz w:val="26"/>
                                      <w:szCs w:val="26"/>
                                      <w:lang w:val="en-GB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color w:val="333333"/>
                                      <w:sz w:val="26"/>
                                      <w:szCs w:val="26"/>
                                      <w:lang w:val="en-GB"/>
                                    </w:rPr>
                                    <m:t>x</m:t>
                                  </m:r>
                                </m:den>
                              </m:f>
                            </m:e>
                          </m:d>
                        </m:e>
                      </m:func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333333"/>
                              <w:sz w:val="26"/>
                              <w:szCs w:val="26"/>
                              <w:lang w:val="en-GB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333333"/>
                                  <w:sz w:val="26"/>
                                  <w:szCs w:val="26"/>
                                  <w:lang w:val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333333"/>
                                  <w:sz w:val="26"/>
                                  <w:szCs w:val="26"/>
                                  <w:lang w:val="en-GB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333333"/>
                                  <w:sz w:val="26"/>
                                  <w:szCs w:val="26"/>
                                  <w:lang w:val="en-GB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den>
                  </m:f>
                </m:e>
              </m:func>
            </m:oMath>
            <w:r>
              <w:rPr>
                <w:rFonts w:ascii="Times New Roman" w:hAnsi="Times New Roman" w:cs="Times New Roman"/>
                <w:color w:val="333333"/>
                <w:sz w:val="26"/>
                <w:szCs w:val="26"/>
                <w:lang w:val="en-GB"/>
              </w:rPr>
              <w:t xml:space="preserve"> is </w:t>
            </w:r>
          </w:p>
        </w:tc>
      </w:tr>
      <w:tr w:rsidR="007C4601" w:rsidRPr="001F02C9" w:rsidTr="006D5259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7C4601" w:rsidRPr="001F02C9" w:rsidRDefault="007C4601" w:rsidP="00A8348E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  <w:gridSpan w:val="4"/>
            <w:vAlign w:val="center"/>
          </w:tcPr>
          <w:p w:rsidR="007C4601" w:rsidRPr="001F02C9" w:rsidRDefault="007C4601" w:rsidP="000127BA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A. </w:t>
            </w:r>
            <w:r w:rsidR="006E33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Undefined</w:t>
            </w:r>
          </w:p>
        </w:tc>
        <w:tc>
          <w:tcPr>
            <w:tcW w:w="1147" w:type="pct"/>
            <w:vAlign w:val="center"/>
          </w:tcPr>
          <w:p w:rsidR="007C4601" w:rsidRPr="001F02C9" w:rsidRDefault="007C4601" w:rsidP="003F5449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B. </w:t>
            </w:r>
            <w:r w:rsidR="006E33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1</m:t>
              </m:r>
            </m:oMath>
          </w:p>
        </w:tc>
        <w:tc>
          <w:tcPr>
            <w:tcW w:w="1147" w:type="pct"/>
            <w:vAlign w:val="center"/>
          </w:tcPr>
          <w:p w:rsidR="007C4601" w:rsidRPr="001F02C9" w:rsidRDefault="007C4601" w:rsidP="000127BA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C. </w:t>
            </w:r>
            <w:r w:rsidR="006E33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Infinity</w:t>
            </w:r>
          </w:p>
        </w:tc>
        <w:tc>
          <w:tcPr>
            <w:tcW w:w="1146" w:type="pct"/>
            <w:gridSpan w:val="3"/>
            <w:vAlign w:val="center"/>
          </w:tcPr>
          <w:p w:rsidR="007C4601" w:rsidRPr="001F02C9" w:rsidRDefault="007C4601" w:rsidP="000127BA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eastAsia="Calibri" w:hAnsi="Times New Roman" w:cs="Times New Roman"/>
                <w:sz w:val="26"/>
                <w:szCs w:val="26"/>
              </w:rPr>
              <w:t>D.</w:t>
            </w:r>
            <w:r w:rsidR="006E33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Zero</w:t>
            </w:r>
          </w:p>
        </w:tc>
      </w:tr>
      <w:tr w:rsidR="008A0EC6" w:rsidRPr="001F02C9" w:rsidTr="008A0EC6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8A0EC6" w:rsidRPr="001F02C9" w:rsidRDefault="008A0EC6" w:rsidP="00A8348E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88" w:type="pct"/>
            <w:gridSpan w:val="9"/>
            <w:vAlign w:val="center"/>
          </w:tcPr>
          <w:p w:rsidR="008A0EC6" w:rsidRPr="001F02C9" w:rsidRDefault="009F0A8A" w:rsidP="009F0A8A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Suppose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IN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I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I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en-IN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I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IN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IN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IN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I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I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IN"/>
                            </w:rPr>
                            <m:t>-x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IN"/>
                            </w:rPr>
                            <m:t>2x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IN"/>
                        </w:rPr>
                        <m:t xml:space="preserve">    if x≠0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IN"/>
                        </w:rPr>
                        <m:t>k   if x=0</m:t>
                      </m:r>
                    </m:e>
                  </m:eqArr>
                </m:e>
              </m:d>
            </m:oMath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. If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IN"/>
                </w:rPr>
                <m:t>f(x)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is continuous at x=0, then the value of ‘k’ is</w:t>
            </w:r>
          </w:p>
        </w:tc>
      </w:tr>
      <w:tr w:rsidR="007C4601" w:rsidRPr="001F02C9" w:rsidTr="006D5259">
        <w:trPr>
          <w:gridBefore w:val="1"/>
          <w:wBefore w:w="35" w:type="pct"/>
          <w:trHeight w:val="548"/>
          <w:jc w:val="center"/>
        </w:trPr>
        <w:tc>
          <w:tcPr>
            <w:tcW w:w="377" w:type="pct"/>
            <w:gridSpan w:val="2"/>
            <w:vAlign w:val="center"/>
          </w:tcPr>
          <w:p w:rsidR="007C4601" w:rsidRPr="001F02C9" w:rsidRDefault="007C4601" w:rsidP="00A8348E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  <w:gridSpan w:val="4"/>
            <w:vAlign w:val="center"/>
          </w:tcPr>
          <w:p w:rsidR="007C4601" w:rsidRPr="001F02C9" w:rsidRDefault="007C4601" w:rsidP="009F0A8A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9F0A8A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1147" w:type="pct"/>
          </w:tcPr>
          <w:p w:rsidR="007C4601" w:rsidRPr="001F02C9" w:rsidRDefault="007C4601" w:rsidP="000127BA">
            <w:pPr>
              <w:tabs>
                <w:tab w:val="right" w:pos="63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B. </w:t>
            </w:r>
            <w:r w:rsidR="009F0A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147" w:type="pct"/>
            <w:vAlign w:val="center"/>
          </w:tcPr>
          <w:p w:rsidR="007C4601" w:rsidRPr="001F02C9" w:rsidRDefault="007C4601" w:rsidP="009F0A8A">
            <w:pPr>
              <w:tabs>
                <w:tab w:val="right" w:pos="6320"/>
              </w:tabs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C. </w:t>
            </w:r>
            <w:r w:rsidR="009F0A8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2</m:t>
                  </m:r>
                </m:den>
              </m:f>
            </m:oMath>
          </w:p>
        </w:tc>
        <w:tc>
          <w:tcPr>
            <w:tcW w:w="1146" w:type="pct"/>
            <w:gridSpan w:val="3"/>
            <w:vAlign w:val="center"/>
          </w:tcPr>
          <w:p w:rsidR="007C4601" w:rsidRPr="001F02C9" w:rsidRDefault="007C4601" w:rsidP="009F0A8A">
            <w:pPr>
              <w:shd w:val="clear" w:color="auto" w:fill="FFFFFF"/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D.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2</m:t>
                  </m:r>
                </m:den>
              </m:f>
            </m:oMath>
          </w:p>
        </w:tc>
      </w:tr>
      <w:tr w:rsidR="007C4601" w:rsidRPr="001F02C9" w:rsidTr="008A0EC6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7C4601" w:rsidRPr="001F02C9" w:rsidRDefault="007C4601" w:rsidP="00A8348E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88" w:type="pct"/>
            <w:gridSpan w:val="9"/>
            <w:vAlign w:val="center"/>
          </w:tcPr>
          <w:p w:rsidR="007C4601" w:rsidRPr="001F02C9" w:rsidRDefault="009F0A8A" w:rsidP="00200C03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If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IN"/>
                </w:rPr>
                <m:t>u=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I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IN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IN"/>
                    </w:rPr>
                    <m:t>y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en-I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I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IN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IN"/>
                    </w:rPr>
                    <m:t>z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en-I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I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IN"/>
                    </w:rPr>
                    <m:t>z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IN"/>
                    </w:rPr>
                    <m:t>x</m:t>
                  </m:r>
                </m:den>
              </m:f>
            </m:oMath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, then by Euler’s theorem the value of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IN"/>
                </w:rPr>
                <m:t>x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I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IN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IN"/>
                    </w:rPr>
                    <m:t>∂x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en-IN"/>
                </w:rPr>
                <m:t>+y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I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IN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IN"/>
                    </w:rPr>
                    <m:t>∂y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en-IN"/>
                </w:rPr>
                <m:t>+z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I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IN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IN"/>
                    </w:rPr>
                    <m:t>∂z</m:t>
                  </m:r>
                </m:den>
              </m:f>
            </m:oMath>
            <w:r w:rsidR="00200C03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 is</w:t>
            </w:r>
          </w:p>
        </w:tc>
      </w:tr>
      <w:tr w:rsidR="00B063C3" w:rsidRPr="001F02C9" w:rsidTr="006D5259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B063C3" w:rsidRPr="001F02C9" w:rsidRDefault="00B063C3" w:rsidP="00A8348E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  <w:gridSpan w:val="4"/>
          </w:tcPr>
          <w:p w:rsidR="00B063C3" w:rsidRPr="001F02C9" w:rsidRDefault="00B063C3" w:rsidP="000127BA">
            <w:pPr>
              <w:tabs>
                <w:tab w:val="right" w:pos="63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A. </w:t>
            </w:r>
            <w:r w:rsidR="00200C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2u</w:t>
            </w:r>
          </w:p>
        </w:tc>
        <w:tc>
          <w:tcPr>
            <w:tcW w:w="1147" w:type="pct"/>
          </w:tcPr>
          <w:p w:rsidR="00B063C3" w:rsidRPr="001F02C9" w:rsidRDefault="00B063C3" w:rsidP="000127BA">
            <w:pPr>
              <w:tabs>
                <w:tab w:val="right" w:pos="63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B. </w:t>
            </w:r>
            <w:r w:rsidR="00200C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u</w:t>
            </w:r>
          </w:p>
        </w:tc>
        <w:tc>
          <w:tcPr>
            <w:tcW w:w="1147" w:type="pct"/>
          </w:tcPr>
          <w:p w:rsidR="00B063C3" w:rsidRPr="001F02C9" w:rsidRDefault="00B063C3" w:rsidP="000127BA">
            <w:pPr>
              <w:tabs>
                <w:tab w:val="right" w:pos="63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C. </w:t>
            </w:r>
            <w:r w:rsidR="00200C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3u</w:t>
            </w:r>
          </w:p>
        </w:tc>
        <w:tc>
          <w:tcPr>
            <w:tcW w:w="1146" w:type="pct"/>
            <w:gridSpan w:val="3"/>
          </w:tcPr>
          <w:p w:rsidR="00B063C3" w:rsidRPr="001F02C9" w:rsidRDefault="00B063C3" w:rsidP="000127BA">
            <w:pPr>
              <w:tabs>
                <w:tab w:val="right" w:pos="63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D. </w:t>
            </w:r>
            <w:r w:rsidR="00200C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0</w:t>
            </w:r>
          </w:p>
        </w:tc>
      </w:tr>
      <w:tr w:rsidR="00B063C3" w:rsidRPr="001F02C9" w:rsidTr="008A0EC6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B063C3" w:rsidRPr="001F02C9" w:rsidRDefault="00B063C3" w:rsidP="00A8348E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88" w:type="pct"/>
            <w:gridSpan w:val="9"/>
            <w:vAlign w:val="center"/>
          </w:tcPr>
          <w:p w:rsidR="00B063C3" w:rsidRPr="00DC7B21" w:rsidRDefault="00054BF9" w:rsidP="00951ECF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IN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IN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IN"/>
                      </w:rPr>
                      <m:t>8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n-I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IN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en-IN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en-IN"/>
                              </w:rPr>
                              <m:t>1+x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IN"/>
                      </w:rPr>
                      <m:t>=</m:t>
                    </m:r>
                  </m:e>
                </m:nary>
              </m:oMath>
            </m:oMathPara>
          </w:p>
        </w:tc>
      </w:tr>
      <w:tr w:rsidR="00DC7B21" w:rsidRPr="001F02C9" w:rsidTr="00E33369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DC7B21" w:rsidRPr="001F02C9" w:rsidRDefault="00DC7B21" w:rsidP="00DC7B21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  <w:gridSpan w:val="4"/>
            <w:vAlign w:val="center"/>
          </w:tcPr>
          <w:p w:rsidR="00DC7B21" w:rsidRPr="001F02C9" w:rsidRDefault="00DC7B21" w:rsidP="00DC7B2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1147" w:type="pct"/>
            <w:vAlign w:val="center"/>
          </w:tcPr>
          <w:p w:rsidR="00DC7B21" w:rsidRPr="001F02C9" w:rsidRDefault="00DC7B21" w:rsidP="00DC7B21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7" w:type="pct"/>
            <w:vAlign w:val="center"/>
          </w:tcPr>
          <w:p w:rsidR="00DC7B21" w:rsidRPr="001F02C9" w:rsidRDefault="00DC7B21" w:rsidP="00637E27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oMath>
          </w:p>
        </w:tc>
        <w:tc>
          <w:tcPr>
            <w:tcW w:w="1146" w:type="pct"/>
            <w:gridSpan w:val="3"/>
            <w:vAlign w:val="center"/>
          </w:tcPr>
          <w:p w:rsidR="00DC7B21" w:rsidRPr="001F02C9" w:rsidRDefault="00DC7B21" w:rsidP="00DC7B2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</w:tr>
      <w:tr w:rsidR="00DC7B21" w:rsidRPr="001F02C9" w:rsidTr="008A0EC6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DC7B21" w:rsidRPr="001F02C9" w:rsidRDefault="00DC7B21" w:rsidP="00DC7B21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88" w:type="pct"/>
            <w:gridSpan w:val="9"/>
            <w:vAlign w:val="center"/>
          </w:tcPr>
          <w:p w:rsidR="00DC7B21" w:rsidRPr="001F02C9" w:rsidRDefault="00DC7B21" w:rsidP="00DC7B21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Value of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IN"/>
                </w:rPr>
                <m:t>Γ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I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IN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I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IN"/>
                        </w:rPr>
                        <m:t>2</m:t>
                      </m:r>
                    </m:den>
                  </m:f>
                </m:e>
              </m:d>
            </m:oMath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is </w:t>
            </w:r>
          </w:p>
        </w:tc>
      </w:tr>
      <w:tr w:rsidR="00DC7B21" w:rsidRPr="001F02C9" w:rsidTr="00E33369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DC7B21" w:rsidRPr="001F02C9" w:rsidRDefault="00DC7B21" w:rsidP="00DC7B21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  <w:gridSpan w:val="4"/>
          </w:tcPr>
          <w:p w:rsidR="00DC7B21" w:rsidRPr="001F02C9" w:rsidRDefault="00DC7B21" w:rsidP="00DC7B21">
            <w:pPr>
              <w:tabs>
                <w:tab w:val="right" w:pos="63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A.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2</m:t>
                  </m:r>
                </m:den>
              </m:f>
            </m:oMath>
          </w:p>
        </w:tc>
        <w:tc>
          <w:tcPr>
            <w:tcW w:w="1147" w:type="pct"/>
          </w:tcPr>
          <w:p w:rsidR="00DC7B21" w:rsidRPr="001F02C9" w:rsidRDefault="00637E27" w:rsidP="00DC7B21">
            <w:pPr>
              <w:tabs>
                <w:tab w:val="right" w:pos="63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</w:t>
            </w:r>
            <w:r w:rsidR="00DC7B21" w:rsidRPr="001F02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2</m:t>
                      </m:r>
                    </m:den>
                  </m:f>
                </m:e>
              </m:rad>
            </m:oMath>
          </w:p>
        </w:tc>
        <w:tc>
          <w:tcPr>
            <w:tcW w:w="1147" w:type="pct"/>
          </w:tcPr>
          <w:p w:rsidR="00DC7B21" w:rsidRPr="001F02C9" w:rsidRDefault="00637E27" w:rsidP="00311D36">
            <w:pPr>
              <w:tabs>
                <w:tab w:val="right" w:pos="63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</w:t>
            </w:r>
            <w:r w:rsidR="004F121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="00DC7B21" w:rsidRPr="001F02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π</m:t>
                  </m:r>
                </m:e>
              </m:rad>
            </m:oMath>
          </w:p>
        </w:tc>
        <w:tc>
          <w:tcPr>
            <w:tcW w:w="1146" w:type="pct"/>
            <w:gridSpan w:val="3"/>
          </w:tcPr>
          <w:p w:rsidR="00DC7B21" w:rsidRPr="001F02C9" w:rsidRDefault="00637E27" w:rsidP="00DC7B21">
            <w:pPr>
              <w:tabs>
                <w:tab w:val="right" w:pos="63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</w:t>
            </w:r>
            <w:r w:rsidR="00DC7B21" w:rsidRPr="001F02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π</m:t>
              </m:r>
            </m:oMath>
          </w:p>
        </w:tc>
      </w:tr>
      <w:tr w:rsidR="00DC7B21" w:rsidRPr="001F02C9" w:rsidTr="008A0EC6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DC7B21" w:rsidRPr="001F02C9" w:rsidRDefault="00DC7B21" w:rsidP="00DC7B21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88" w:type="pct"/>
            <w:gridSpan w:val="9"/>
            <w:vAlign w:val="center"/>
          </w:tcPr>
          <w:p w:rsidR="00DC7B21" w:rsidRPr="0022432A" w:rsidRDefault="0022432A" w:rsidP="00311D36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Suppose </w:t>
            </w:r>
            <w:r w:rsidR="000A51D9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represent a sphere of radius 1 in the space. Then the value of the integral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11D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nary>
                <m:naryPr>
                  <m:chr m:val="∭"/>
                  <m:limLoc m:val="undOvr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dxdydz</m:t>
                  </m:r>
                </m:e>
              </m:nary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1D36">
              <w:rPr>
                <w:rFonts w:ascii="Times New Roman" w:hAnsi="Times New Roman" w:cs="Times New Roman"/>
                <w:sz w:val="26"/>
                <w:szCs w:val="26"/>
              </w:rPr>
              <w:t>is</w:t>
            </w:r>
          </w:p>
        </w:tc>
      </w:tr>
      <w:tr w:rsidR="00DC7B21" w:rsidRPr="001F02C9" w:rsidTr="00E33369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DC7B21" w:rsidRPr="001F02C9" w:rsidRDefault="00DC7B21" w:rsidP="00DC7B21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  <w:gridSpan w:val="4"/>
            <w:vAlign w:val="center"/>
          </w:tcPr>
          <w:p w:rsidR="00DC7B21" w:rsidRPr="001F02C9" w:rsidRDefault="00DC7B21" w:rsidP="00311D36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π </m:t>
              </m:r>
            </m:oMath>
          </w:p>
        </w:tc>
        <w:tc>
          <w:tcPr>
            <w:tcW w:w="1147" w:type="pct"/>
            <w:vAlign w:val="center"/>
          </w:tcPr>
          <w:p w:rsidR="00DC7B21" w:rsidRPr="001F02C9" w:rsidRDefault="00DC7B21" w:rsidP="0022432A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2π </m:t>
              </m:r>
            </m:oMath>
          </w:p>
        </w:tc>
        <w:tc>
          <w:tcPr>
            <w:tcW w:w="1147" w:type="pct"/>
            <w:vAlign w:val="center"/>
          </w:tcPr>
          <w:p w:rsidR="00DC7B21" w:rsidRPr="001F02C9" w:rsidRDefault="00DC7B21" w:rsidP="00311D36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</w:p>
        </w:tc>
        <w:tc>
          <w:tcPr>
            <w:tcW w:w="1146" w:type="pct"/>
            <w:gridSpan w:val="3"/>
            <w:vAlign w:val="center"/>
          </w:tcPr>
          <w:p w:rsidR="00DC7B21" w:rsidRPr="001F02C9" w:rsidRDefault="00DC7B21" w:rsidP="0022432A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="002243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C7B21" w:rsidRPr="001F02C9" w:rsidTr="008A0EC6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DC7B21" w:rsidRPr="001F02C9" w:rsidRDefault="00DC7B21" w:rsidP="00DC7B21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588" w:type="pct"/>
            <w:gridSpan w:val="9"/>
            <w:vAlign w:val="center"/>
          </w:tcPr>
          <w:p w:rsidR="00DC7B21" w:rsidRPr="001F02C9" w:rsidRDefault="00DC7B21" w:rsidP="00DC7B2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Value of the double integral 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  <w:sz w:val="26"/>
                      <w:szCs w:val="26"/>
                      <w:lang w:val="en-IN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IN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IN"/>
                    </w:rPr>
                    <m:t>1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auto"/>
                          <w:sz w:val="26"/>
                          <w:szCs w:val="26"/>
                          <w:lang w:val="en-IN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IN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IN"/>
                        </w:rPr>
                        <m:t>y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IN"/>
                        </w:rPr>
                        <m:t>dydx</m:t>
                      </m:r>
                    </m:e>
                  </m:nary>
                </m:e>
              </m:nary>
            </m:oMath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is</w:t>
            </w:r>
          </w:p>
        </w:tc>
      </w:tr>
      <w:tr w:rsidR="00DC7B21" w:rsidRPr="001F02C9" w:rsidTr="00E33369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DC7B21" w:rsidRPr="001F02C9" w:rsidRDefault="00DC7B21" w:rsidP="00DC7B21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  <w:gridSpan w:val="4"/>
          </w:tcPr>
          <w:p w:rsidR="00DC7B21" w:rsidRPr="001F02C9" w:rsidRDefault="00DC7B21" w:rsidP="00DC7B21">
            <w:pPr>
              <w:tabs>
                <w:tab w:val="right" w:pos="63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A.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0</w:t>
            </w:r>
          </w:p>
        </w:tc>
        <w:tc>
          <w:tcPr>
            <w:tcW w:w="1147" w:type="pct"/>
          </w:tcPr>
          <w:p w:rsidR="00DC7B21" w:rsidRPr="001F02C9" w:rsidRDefault="00DC7B21" w:rsidP="00DC7B21">
            <w:pPr>
              <w:tabs>
                <w:tab w:val="right" w:pos="6320"/>
              </w:tabs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F02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B.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2</m:t>
                  </m:r>
                </m:den>
              </m:f>
            </m:oMath>
          </w:p>
        </w:tc>
        <w:tc>
          <w:tcPr>
            <w:tcW w:w="1147" w:type="pct"/>
          </w:tcPr>
          <w:p w:rsidR="00DC7B21" w:rsidRPr="001F02C9" w:rsidRDefault="00DC7B21" w:rsidP="00DC7B21">
            <w:pPr>
              <w:tabs>
                <w:tab w:val="right" w:pos="63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C.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2</m:t>
                  </m:r>
                </m:den>
              </m:f>
            </m:oMath>
          </w:p>
        </w:tc>
        <w:tc>
          <w:tcPr>
            <w:tcW w:w="1146" w:type="pct"/>
            <w:gridSpan w:val="3"/>
          </w:tcPr>
          <w:p w:rsidR="00DC7B21" w:rsidRPr="001F02C9" w:rsidRDefault="00DC7B21" w:rsidP="00DC7B21">
            <w:pPr>
              <w:tabs>
                <w:tab w:val="right" w:pos="6320"/>
              </w:tabs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F02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</w:p>
        </w:tc>
      </w:tr>
      <w:tr w:rsidR="00DC7B21" w:rsidRPr="001F02C9" w:rsidTr="008A0EC6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DC7B21" w:rsidRPr="001F02C9" w:rsidRDefault="00DC7B21" w:rsidP="00DC7B21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588" w:type="pct"/>
            <w:gridSpan w:val="9"/>
            <w:vAlign w:val="center"/>
          </w:tcPr>
          <w:p w:rsidR="00DC7B21" w:rsidRPr="001F02C9" w:rsidRDefault="00DC7B21" w:rsidP="00DC7B21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While changing Cartesian coordinates to polar coordinates in double integration,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dxdy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is changed into</w:t>
            </w:r>
          </w:p>
        </w:tc>
      </w:tr>
      <w:tr w:rsidR="00DC7B21" w:rsidRPr="001F02C9" w:rsidTr="00E33369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DC7B21" w:rsidRPr="001F02C9" w:rsidRDefault="00DC7B21" w:rsidP="00DC7B21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  <w:gridSpan w:val="4"/>
          </w:tcPr>
          <w:p w:rsidR="00DC7B21" w:rsidRPr="001F02C9" w:rsidRDefault="00DC7B21" w:rsidP="00DC7B21">
            <w:pPr>
              <w:pStyle w:val="NormalWeb"/>
              <w:jc w:val="both"/>
              <w:rPr>
                <w:sz w:val="26"/>
                <w:szCs w:val="26"/>
              </w:rPr>
            </w:pPr>
            <w:r w:rsidRPr="001F02C9">
              <w:rPr>
                <w:color w:val="000000"/>
                <w:sz w:val="26"/>
                <w:szCs w:val="26"/>
                <w:shd w:val="clear" w:color="auto" w:fill="FFFFFF"/>
              </w:rPr>
              <w:t xml:space="preserve">A.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shd w:val="clear" w:color="auto" w:fill="FFFFFF"/>
                </w:rPr>
                <m:t>drdθ</m:t>
              </m:r>
            </m:oMath>
          </w:p>
        </w:tc>
        <w:tc>
          <w:tcPr>
            <w:tcW w:w="1147" w:type="pct"/>
          </w:tcPr>
          <w:p w:rsidR="00DC7B21" w:rsidRPr="001F02C9" w:rsidRDefault="00311D36" w:rsidP="00DC7B21">
            <w:pPr>
              <w:pStyle w:val="NormalWeb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B</w:t>
            </w:r>
            <w:r w:rsidR="00DC7B21" w:rsidRPr="001F02C9">
              <w:rPr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="00DC7B21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shd w:val="clear" w:color="auto" w:fill="FFFFFF"/>
                </w:rPr>
                <m:t>rdrdθ</m:t>
              </m:r>
            </m:oMath>
          </w:p>
        </w:tc>
        <w:tc>
          <w:tcPr>
            <w:tcW w:w="1147" w:type="pct"/>
          </w:tcPr>
          <w:p w:rsidR="00DC7B21" w:rsidRPr="001F02C9" w:rsidRDefault="00311D36" w:rsidP="00DC7B21">
            <w:pPr>
              <w:pStyle w:val="NormalWeb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C</w:t>
            </w:r>
            <w:r w:rsidR="00DC7B21" w:rsidRPr="001F02C9">
              <w:rPr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="00DC7B21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color w:val="000000"/>
                  <w:sz w:val="26"/>
                  <w:szCs w:val="26"/>
                  <w:shd w:val="clear" w:color="auto" w:fill="FFFFFF"/>
                </w:rPr>
                <m:t>drdθ</m:t>
              </m:r>
            </m:oMath>
          </w:p>
        </w:tc>
        <w:tc>
          <w:tcPr>
            <w:tcW w:w="1146" w:type="pct"/>
            <w:gridSpan w:val="3"/>
          </w:tcPr>
          <w:p w:rsidR="00DC7B21" w:rsidRPr="001F02C9" w:rsidRDefault="00311D36" w:rsidP="00DC7B21">
            <w:pPr>
              <w:pStyle w:val="NormalWeb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D</w:t>
            </w:r>
            <w:r w:rsidR="00DC7B21" w:rsidRPr="001F02C9">
              <w:rPr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="00DC7B21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shd w:val="clear" w:color="auto" w:fill="FFFFFF"/>
                </w:rPr>
                <m:t>r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color w:val="000000"/>
                  <w:sz w:val="26"/>
                  <w:szCs w:val="26"/>
                  <w:shd w:val="clear" w:color="auto" w:fill="FFFFFF"/>
                </w:rPr>
                <m:t>drdθ</m:t>
              </m:r>
            </m:oMath>
          </w:p>
        </w:tc>
      </w:tr>
      <w:tr w:rsidR="00DC7B21" w:rsidRPr="001F02C9" w:rsidTr="008A0EC6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DC7B21" w:rsidRPr="001F02C9" w:rsidRDefault="00DC7B21" w:rsidP="00DC7B21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588" w:type="pct"/>
            <w:gridSpan w:val="9"/>
            <w:vAlign w:val="center"/>
          </w:tcPr>
          <w:p w:rsidR="00DC7B21" w:rsidRPr="001F02C9" w:rsidRDefault="00E33369" w:rsidP="00DC7B2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If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I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IN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I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IN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IN"/>
                          </w:rPr>
                          <m:t>2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en-IN"/>
              </w:rPr>
              <w:t xml:space="preserve"> is an eigen vector of the matrix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I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IN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IN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IN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I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IN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I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I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IN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IN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IN"/>
                          </w:rPr>
                          <m:t>3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en-IN"/>
              </w:rPr>
              <w:t>, then th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en-IN"/>
              </w:rPr>
              <w:t xml:space="preserve">e corresponding eigen value is </w:t>
            </w:r>
          </w:p>
        </w:tc>
      </w:tr>
      <w:tr w:rsidR="00DC7B21" w:rsidRPr="001F02C9" w:rsidTr="006D5259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DC7B21" w:rsidRPr="001F02C9" w:rsidRDefault="00DC7B21" w:rsidP="00DC7B21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  <w:gridSpan w:val="4"/>
            <w:vAlign w:val="center"/>
          </w:tcPr>
          <w:p w:rsidR="00DC7B21" w:rsidRPr="001F02C9" w:rsidRDefault="00DC7B21" w:rsidP="00DC7B2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4F12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333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7" w:type="pct"/>
            <w:vAlign w:val="center"/>
          </w:tcPr>
          <w:p w:rsidR="00DC7B21" w:rsidRPr="001F02C9" w:rsidRDefault="00DC7B21" w:rsidP="00DC7B21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E33369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1147" w:type="pct"/>
            <w:vAlign w:val="center"/>
          </w:tcPr>
          <w:p w:rsidR="00DC7B21" w:rsidRPr="001F02C9" w:rsidRDefault="00DC7B21" w:rsidP="00DC7B21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E333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6" w:type="pct"/>
            <w:gridSpan w:val="3"/>
            <w:vAlign w:val="center"/>
          </w:tcPr>
          <w:p w:rsidR="00DC7B21" w:rsidRPr="001F02C9" w:rsidRDefault="00DC7B21" w:rsidP="00DC7B2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="00E333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C7B21" w:rsidRPr="001F02C9" w:rsidTr="008A0EC6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DC7B21" w:rsidRPr="001F02C9" w:rsidRDefault="00DC7B21" w:rsidP="00DC7B21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588" w:type="pct"/>
            <w:gridSpan w:val="9"/>
            <w:vAlign w:val="center"/>
          </w:tcPr>
          <w:p w:rsidR="00DC7B21" w:rsidRPr="001F02C9" w:rsidRDefault="00E33369" w:rsidP="00DC7B21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If the produ</w:t>
            </w:r>
            <w:r w:rsidR="006F232B">
              <w:rPr>
                <w:rFonts w:ascii="Times New Roman" w:hAnsi="Times New Roman" w:cs="Times New Roman"/>
                <w:sz w:val="26"/>
                <w:szCs w:val="26"/>
              </w:rPr>
              <w:t xml:space="preserve">ct of two eigenvalues of third order singular matrix A is 34, then the third eigenvalue of the matrix A is </w:t>
            </w:r>
          </w:p>
        </w:tc>
      </w:tr>
      <w:tr w:rsidR="00DC7B21" w:rsidRPr="001F02C9" w:rsidTr="006D5259">
        <w:trPr>
          <w:gridBefore w:val="1"/>
          <w:wBefore w:w="35" w:type="pct"/>
          <w:trHeight w:val="508"/>
          <w:jc w:val="center"/>
        </w:trPr>
        <w:tc>
          <w:tcPr>
            <w:tcW w:w="377" w:type="pct"/>
            <w:gridSpan w:val="2"/>
            <w:vAlign w:val="center"/>
          </w:tcPr>
          <w:p w:rsidR="00DC7B21" w:rsidRPr="001F02C9" w:rsidRDefault="00DC7B21" w:rsidP="00DC7B21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pct"/>
            <w:gridSpan w:val="4"/>
            <w:vAlign w:val="center"/>
          </w:tcPr>
          <w:p w:rsidR="00DC7B21" w:rsidRPr="001F02C9" w:rsidRDefault="00DC7B21" w:rsidP="00DC7B21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6F23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7" w:type="pct"/>
            <w:vAlign w:val="center"/>
          </w:tcPr>
          <w:p w:rsidR="00DC7B21" w:rsidRPr="001F02C9" w:rsidRDefault="00DC7B21" w:rsidP="00DC7B21">
            <w:pPr>
              <w:shd w:val="clear" w:color="auto" w:fill="FFFFFF"/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6F232B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1147" w:type="pct"/>
            <w:vAlign w:val="center"/>
          </w:tcPr>
          <w:p w:rsidR="00DC7B21" w:rsidRPr="001F02C9" w:rsidRDefault="00DC7B21" w:rsidP="00DC7B2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 xml:space="preserve">C.  </w:t>
            </w:r>
            <w:r w:rsidR="006F23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6" w:type="pct"/>
            <w:gridSpan w:val="3"/>
            <w:vAlign w:val="center"/>
          </w:tcPr>
          <w:p w:rsidR="00DC7B21" w:rsidRPr="001F02C9" w:rsidRDefault="00DC7B21" w:rsidP="00DC7B21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="006F23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C7B21" w:rsidRPr="001F02C9" w:rsidTr="00F2000D">
        <w:trPr>
          <w:gridBefore w:val="1"/>
          <w:wBefore w:w="35" w:type="pct"/>
          <w:trHeight w:val="493"/>
          <w:jc w:val="center"/>
        </w:trPr>
        <w:tc>
          <w:tcPr>
            <w:tcW w:w="4965" w:type="pct"/>
            <w:gridSpan w:val="11"/>
          </w:tcPr>
          <w:p w:rsidR="00DC7B21" w:rsidRPr="001F02C9" w:rsidRDefault="00DC7B21" w:rsidP="00DC7B21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b/>
                <w:sz w:val="26"/>
                <w:szCs w:val="26"/>
              </w:rPr>
              <w:t>PART -- B   (5 x 2 = 10 Marks)</w:t>
            </w:r>
          </w:p>
        </w:tc>
      </w:tr>
      <w:tr w:rsidR="00DC7B21" w:rsidRPr="001F02C9" w:rsidTr="00F2000D">
        <w:trPr>
          <w:gridBefore w:val="1"/>
          <w:wBefore w:w="35" w:type="pct"/>
          <w:trHeight w:val="524"/>
          <w:jc w:val="center"/>
        </w:trPr>
        <w:tc>
          <w:tcPr>
            <w:tcW w:w="381" w:type="pct"/>
            <w:gridSpan w:val="3"/>
          </w:tcPr>
          <w:p w:rsidR="00DC7B21" w:rsidRPr="001F02C9" w:rsidRDefault="00DC7B21" w:rsidP="00DC7B21">
            <w:pPr>
              <w:spacing w:before="10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584" w:type="pct"/>
            <w:gridSpan w:val="8"/>
          </w:tcPr>
          <w:p w:rsidR="00DC7B21" w:rsidRPr="001F02C9" w:rsidRDefault="00DC7B21" w:rsidP="003F544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State Leibnitz’s theorem to find</w:t>
            </w:r>
            <w:r w:rsidRPr="00AC0C1F">
              <w:rPr>
                <w:rFonts w:ascii="Times New Roman" w:hAnsi="Times New Roman" w:cs="Times New Roman"/>
                <w:sz w:val="26"/>
                <w:szCs w:val="26"/>
              </w:rPr>
              <w:t xml:space="preserve"> nth derivative of </w:t>
            </w:r>
            <w:r w:rsidR="003F5449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AC0C1F">
              <w:rPr>
                <w:rFonts w:ascii="Times New Roman" w:hAnsi="Times New Roman" w:cs="Times New Roman"/>
                <w:sz w:val="26"/>
                <w:szCs w:val="26"/>
              </w:rPr>
              <w:t>roduct</w:t>
            </w:r>
            <w:r w:rsidR="003F5449">
              <w:rPr>
                <w:rFonts w:ascii="Times New Roman" w:hAnsi="Times New Roman" w:cs="Times New Roman"/>
                <w:sz w:val="26"/>
                <w:szCs w:val="26"/>
              </w:rPr>
              <w:t xml:space="preserve"> of two functions</w:t>
            </w:r>
            <w:r w:rsidRPr="00AC0C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7B21" w:rsidRPr="001F02C9" w:rsidTr="00F2000D">
        <w:trPr>
          <w:gridBefore w:val="1"/>
          <w:wBefore w:w="35" w:type="pct"/>
          <w:trHeight w:val="524"/>
          <w:jc w:val="center"/>
        </w:trPr>
        <w:tc>
          <w:tcPr>
            <w:tcW w:w="381" w:type="pct"/>
            <w:gridSpan w:val="3"/>
          </w:tcPr>
          <w:p w:rsidR="00DC7B21" w:rsidRPr="001F02C9" w:rsidRDefault="00DC7B21" w:rsidP="00DC7B21">
            <w:pPr>
              <w:spacing w:before="10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584" w:type="pct"/>
            <w:gridSpan w:val="8"/>
          </w:tcPr>
          <w:p w:rsidR="00DC7B21" w:rsidRPr="00E26418" w:rsidRDefault="00DC7B21" w:rsidP="00DC7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Write down the Taylor’s formula to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f(x,y)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in powers of x and y.</w:t>
            </w:r>
          </w:p>
        </w:tc>
      </w:tr>
      <w:tr w:rsidR="00DC7B21" w:rsidRPr="001F02C9" w:rsidTr="00F2000D">
        <w:trPr>
          <w:gridBefore w:val="1"/>
          <w:wBefore w:w="35" w:type="pct"/>
          <w:trHeight w:val="524"/>
          <w:jc w:val="center"/>
        </w:trPr>
        <w:tc>
          <w:tcPr>
            <w:tcW w:w="381" w:type="pct"/>
            <w:gridSpan w:val="3"/>
          </w:tcPr>
          <w:p w:rsidR="00DC7B21" w:rsidRPr="001F02C9" w:rsidRDefault="00DC7B21" w:rsidP="00DC7B21">
            <w:pPr>
              <w:spacing w:before="10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584" w:type="pct"/>
            <w:gridSpan w:val="8"/>
          </w:tcPr>
          <w:p w:rsidR="00DC7B21" w:rsidRPr="001F02C9" w:rsidRDefault="00DC7B21" w:rsidP="00DC7B21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Prove that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Γ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=1.</m:t>
              </m:r>
            </m:oMath>
          </w:p>
        </w:tc>
      </w:tr>
      <w:tr w:rsidR="00DC7B21" w:rsidRPr="001F02C9" w:rsidTr="00F2000D">
        <w:trPr>
          <w:gridBefore w:val="1"/>
          <w:wBefore w:w="35" w:type="pct"/>
          <w:trHeight w:val="524"/>
          <w:jc w:val="center"/>
        </w:trPr>
        <w:tc>
          <w:tcPr>
            <w:tcW w:w="381" w:type="pct"/>
            <w:gridSpan w:val="3"/>
          </w:tcPr>
          <w:p w:rsidR="00DC7B21" w:rsidRPr="001F02C9" w:rsidRDefault="00DC7B21" w:rsidP="00DC7B21">
            <w:pPr>
              <w:spacing w:before="10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584" w:type="pct"/>
            <w:gridSpan w:val="8"/>
          </w:tcPr>
          <w:p w:rsidR="00DC7B21" w:rsidRPr="001F02C9" w:rsidRDefault="00DC7B21" w:rsidP="00DC7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Change the order of integration in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1-y</m:t>
                      </m:r>
                    </m:sup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x,y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dxdy.</m:t>
                      </m:r>
                    </m:e>
                  </m:nary>
                </m:e>
              </m:nary>
            </m:oMath>
          </w:p>
        </w:tc>
      </w:tr>
      <w:tr w:rsidR="00DC7B21" w:rsidRPr="001F02C9" w:rsidTr="00F2000D">
        <w:trPr>
          <w:gridBefore w:val="1"/>
          <w:wBefore w:w="35" w:type="pct"/>
          <w:trHeight w:val="524"/>
          <w:jc w:val="center"/>
        </w:trPr>
        <w:tc>
          <w:tcPr>
            <w:tcW w:w="381" w:type="pct"/>
            <w:gridSpan w:val="3"/>
          </w:tcPr>
          <w:p w:rsidR="00DC7B21" w:rsidRPr="001F02C9" w:rsidRDefault="00DC7B21" w:rsidP="00DC7B21">
            <w:pPr>
              <w:spacing w:before="10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584" w:type="pct"/>
            <w:gridSpan w:val="8"/>
          </w:tcPr>
          <w:p w:rsidR="00DC7B21" w:rsidRPr="001F02C9" w:rsidRDefault="00DC7B21" w:rsidP="00DC7B2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B9B">
              <w:rPr>
                <w:rFonts w:ascii="Bookman Old Style" w:hAnsi="Bookman Old Style"/>
                <w:sz w:val="24"/>
                <w:szCs w:val="24"/>
              </w:rPr>
              <w:t>If the sum of two eigenvalues and trace</w:t>
            </w:r>
            <w:r>
              <w:rPr>
                <w:rFonts w:ascii="Bookman Old Style" w:hAnsi="Bookman Old Style"/>
                <w:sz w:val="24"/>
                <w:szCs w:val="24"/>
              </w:rPr>
              <w:t>(=sum of diagonal)</w:t>
            </w:r>
            <w:r w:rsidRPr="006E6B9B">
              <w:rPr>
                <w:rFonts w:ascii="Bookman Old Style" w:hAnsi="Bookman Old Style"/>
                <w:sz w:val="24"/>
                <w:szCs w:val="24"/>
              </w:rPr>
              <w:t xml:space="preserve"> of a 3X3 matrix A are equal, find the value of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d>
            </m:oMath>
            <w:r w:rsidRPr="006E6B9B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DC7B21" w:rsidRPr="001F02C9" w:rsidTr="00F2000D">
        <w:trPr>
          <w:gridBefore w:val="1"/>
          <w:wBefore w:w="35" w:type="pct"/>
          <w:trHeight w:val="539"/>
          <w:jc w:val="center"/>
        </w:trPr>
        <w:tc>
          <w:tcPr>
            <w:tcW w:w="4965" w:type="pct"/>
            <w:gridSpan w:val="11"/>
          </w:tcPr>
          <w:p w:rsidR="00DC7B21" w:rsidRPr="001F02C9" w:rsidRDefault="00DC7B21" w:rsidP="00DC7B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b/>
                <w:sz w:val="26"/>
                <w:szCs w:val="26"/>
              </w:rPr>
              <w:t>PART -- C  ( 5 x 16 = 80 Marks)</w:t>
            </w:r>
          </w:p>
        </w:tc>
      </w:tr>
      <w:tr w:rsidR="00DC7B21" w:rsidRPr="001F02C9" w:rsidTr="00D855E2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417"/>
        </w:trPr>
        <w:tc>
          <w:tcPr>
            <w:tcW w:w="275" w:type="pct"/>
            <w:gridSpan w:val="2"/>
            <w:vMerge w:val="restar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73" w:type="pct"/>
            <w:gridSpan w:val="3"/>
            <w:vMerge w:val="restar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</w:tc>
        <w:tc>
          <w:tcPr>
            <w:tcW w:w="4097" w:type="pct"/>
            <w:gridSpan w:val="5"/>
            <w:vAlign w:val="center"/>
          </w:tcPr>
          <w:p w:rsidR="00DC7B21" w:rsidRPr="001F02C9" w:rsidRDefault="00DC7B21" w:rsidP="00D612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 Find</w:t>
            </w:r>
            <w:r w:rsidR="00D6129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x→1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 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5x-4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 xml:space="preserve"> x  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x-1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</w:p>
        </w:tc>
        <w:tc>
          <w:tcPr>
            <w:tcW w:w="317" w:type="pct"/>
            <w:vAlign w:val="center"/>
          </w:tcPr>
          <w:p w:rsidR="00DC7B21" w:rsidRPr="001F02C9" w:rsidRDefault="00D6129E" w:rsidP="00DC7B21">
            <w:pPr>
              <w:tabs>
                <w:tab w:val="left" w:pos="590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6129E" w:rsidRPr="001F02C9" w:rsidTr="00D855E2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417"/>
        </w:trPr>
        <w:tc>
          <w:tcPr>
            <w:tcW w:w="275" w:type="pct"/>
            <w:gridSpan w:val="2"/>
            <w:vMerge/>
            <w:vAlign w:val="center"/>
          </w:tcPr>
          <w:p w:rsidR="00D6129E" w:rsidRPr="001F02C9" w:rsidRDefault="00D6129E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gridSpan w:val="3"/>
            <w:vMerge/>
            <w:vAlign w:val="center"/>
          </w:tcPr>
          <w:p w:rsidR="00D6129E" w:rsidRPr="001F02C9" w:rsidRDefault="00D6129E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7" w:type="pct"/>
            <w:gridSpan w:val="5"/>
            <w:vAlign w:val="center"/>
          </w:tcPr>
          <w:p w:rsidR="00D6129E" w:rsidRDefault="00D6129E" w:rsidP="00D612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 Evaluate </w:t>
            </w:r>
            <m:oMath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n→∞</m:t>
                  </m:r>
                </m:lim>
              </m:limLow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n+1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n+1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sup>
                  </m:sSup>
                </m:den>
              </m:f>
            </m:oMath>
          </w:p>
        </w:tc>
        <w:tc>
          <w:tcPr>
            <w:tcW w:w="317" w:type="pct"/>
            <w:vAlign w:val="center"/>
          </w:tcPr>
          <w:p w:rsidR="00D6129E" w:rsidRDefault="00D6129E" w:rsidP="00DC7B21">
            <w:pPr>
              <w:tabs>
                <w:tab w:val="left" w:pos="590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C7B21" w:rsidRPr="001F02C9" w:rsidTr="00F2000D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465"/>
        </w:trPr>
        <w:tc>
          <w:tcPr>
            <w:tcW w:w="275" w:type="pct"/>
            <w:gridSpan w:val="2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gridSpan w:val="3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7" w:type="pct"/>
            <w:gridSpan w:val="5"/>
            <w:vAlign w:val="center"/>
          </w:tcPr>
          <w:p w:rsidR="00DC7B21" w:rsidRPr="001F02C9" w:rsidRDefault="00DC7B21" w:rsidP="00DC7B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6129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ii) Expand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func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upto the term containing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sup>
              </m:sSup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, using Maclaurin’s series.</w:t>
            </w:r>
          </w:p>
        </w:tc>
        <w:tc>
          <w:tcPr>
            <w:tcW w:w="317" w:type="pct"/>
            <w:vAlign w:val="center"/>
          </w:tcPr>
          <w:p w:rsidR="00DC7B21" w:rsidRPr="001F02C9" w:rsidRDefault="00DC7B21" w:rsidP="00DC7B21">
            <w:pPr>
              <w:tabs>
                <w:tab w:val="left" w:pos="590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C7B21" w:rsidRPr="001F02C9" w:rsidTr="008D6FD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576"/>
        </w:trPr>
        <w:tc>
          <w:tcPr>
            <w:tcW w:w="4962" w:type="pct"/>
            <w:gridSpan w:val="11"/>
            <w:vAlign w:val="center"/>
          </w:tcPr>
          <w:p w:rsidR="00DC7B21" w:rsidRPr="001F02C9" w:rsidRDefault="00DC7B21" w:rsidP="00DC7B21">
            <w:pPr>
              <w:tabs>
                <w:tab w:val="left" w:pos="590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b/>
                <w:sz w:val="26"/>
                <w:szCs w:val="26"/>
              </w:rPr>
              <w:t>OR</w:t>
            </w:r>
          </w:p>
        </w:tc>
      </w:tr>
      <w:tr w:rsidR="00DC7B21" w:rsidRPr="001F02C9" w:rsidTr="00D855E2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255"/>
        </w:trPr>
        <w:tc>
          <w:tcPr>
            <w:tcW w:w="275" w:type="pct"/>
            <w:gridSpan w:val="2"/>
            <w:vMerge w:val="restar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gridSpan w:val="3"/>
            <w:vMerge w:val="restar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4097" w:type="pct"/>
            <w:gridSpan w:val="5"/>
            <w:vAlign w:val="center"/>
          </w:tcPr>
          <w:p w:rsidR="00DC7B21" w:rsidRPr="00633D1F" w:rsidRDefault="00DC7B21" w:rsidP="00DC7B21">
            <w:pPr>
              <w:pStyle w:val="Defaul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(i) Suppose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</m:e>
              </m:ra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. Using chain rule of differentiation, prove that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br/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6x+5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rad>
                    </m:e>
                  </m:rad>
                </m:den>
              </m:f>
            </m:oMath>
          </w:p>
          <w:p w:rsidR="00DC7B21" w:rsidRPr="00633D1F" w:rsidRDefault="00DC7B21" w:rsidP="00DC7B21">
            <w:pPr>
              <w:pStyle w:val="Defaul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317" w:type="pc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21" w:rsidRPr="001F02C9" w:rsidTr="006178CB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180"/>
        </w:trPr>
        <w:tc>
          <w:tcPr>
            <w:tcW w:w="275" w:type="pct"/>
            <w:gridSpan w:val="2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gridSpan w:val="3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7" w:type="pct"/>
            <w:gridSpan w:val="5"/>
            <w:vAlign w:val="center"/>
          </w:tcPr>
          <w:p w:rsidR="00DC7B21" w:rsidRPr="001F02C9" w:rsidRDefault="00DC7B21" w:rsidP="0040568E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 Prove by Leibnitz’s theorem, if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y=a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cos</m:t>
                  </m:r>
                </m:fNam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(x)</m:t>
                      </m:r>
                    </m:e>
                  </m:func>
                </m:e>
              </m:func>
              <m:r>
                <w:rPr>
                  <w:rFonts w:ascii="Cambria Math" w:hAnsi="Cambria Math" w:cs="Times New Roman"/>
                  <w:sz w:val="26"/>
                  <w:szCs w:val="26"/>
                </w:rPr>
                <m:t>+b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(x)</m:t>
                      </m:r>
                    </m:e>
                  </m:func>
                </m:e>
              </m:fun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, 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then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br/>
              <w:t xml:space="preserve">  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n+2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2n+1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x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n+1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+1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=0.</m:t>
              </m:r>
            </m:oMath>
          </w:p>
        </w:tc>
        <w:tc>
          <w:tcPr>
            <w:tcW w:w="317" w:type="pc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C7B21" w:rsidRPr="001F02C9" w:rsidTr="008D6FD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576"/>
        </w:trPr>
        <w:tc>
          <w:tcPr>
            <w:tcW w:w="4962" w:type="pct"/>
            <w:gridSpan w:val="11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21" w:rsidRPr="001F02C9" w:rsidTr="00D855E2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435"/>
        </w:trPr>
        <w:tc>
          <w:tcPr>
            <w:tcW w:w="275" w:type="pct"/>
            <w:gridSpan w:val="2"/>
            <w:vMerge w:val="restar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73" w:type="pct"/>
            <w:gridSpan w:val="3"/>
            <w:vMerge w:val="restar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</w:tc>
        <w:tc>
          <w:tcPr>
            <w:tcW w:w="4097" w:type="pct"/>
            <w:gridSpan w:val="5"/>
            <w:vAlign w:val="center"/>
          </w:tcPr>
          <w:p w:rsidR="00DC7B21" w:rsidRPr="001F02C9" w:rsidRDefault="00DC7B21" w:rsidP="00DC7B21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(i) Verify Euler’s theorem for the function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u=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sin</m:t>
                      </m: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-1</m:t>
                      </m: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e>
              </m:func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tan</m:t>
                      </m: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-1</m:t>
                      </m: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den>
                  </m:f>
                </m:e>
              </m:func>
            </m:oMath>
          </w:p>
        </w:tc>
        <w:tc>
          <w:tcPr>
            <w:tcW w:w="317" w:type="pc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C7B21" w:rsidRPr="001F02C9" w:rsidTr="00B3164E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447"/>
        </w:trPr>
        <w:tc>
          <w:tcPr>
            <w:tcW w:w="275" w:type="pct"/>
            <w:gridSpan w:val="2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gridSpan w:val="3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7" w:type="pct"/>
            <w:gridSpan w:val="5"/>
            <w:vAlign w:val="center"/>
          </w:tcPr>
          <w:p w:rsidR="00DC7B21" w:rsidRPr="001F02C9" w:rsidRDefault="00DC7B21" w:rsidP="00DC7B21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>
              <w:rPr>
                <w:rFonts w:ascii="Bookman Old Style" w:eastAsiaTheme="minorEastAsia" w:hAnsi="Bookman Old Style"/>
              </w:rPr>
              <w:t xml:space="preserve"> Find the Jacobian of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oMath>
            <w:r>
              <w:rPr>
                <w:rFonts w:ascii="Bookman Old Style" w:eastAsiaTheme="minorEastAsia" w:hAnsi="Bookman Old Style"/>
              </w:rPr>
              <w:t xml:space="preserve"> with respect to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oMath>
            <w:r>
              <w:rPr>
                <w:rFonts w:ascii="Bookman Old Style" w:eastAsiaTheme="minorEastAsia" w:hAnsi="Bookman Old Style"/>
              </w:rPr>
              <w:t xml:space="preserve"> , if </w:t>
            </w:r>
            <w:r>
              <w:rPr>
                <w:rFonts w:ascii="Bookman Old Style" w:eastAsiaTheme="minorEastAsia" w:hAnsi="Bookman Old Style"/>
              </w:rPr>
              <w:br/>
              <w:t xml:space="preserve">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 xml:space="preserve"> 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 xml:space="preserve"> and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.</m:t>
              </m:r>
            </m:oMath>
          </w:p>
        </w:tc>
        <w:tc>
          <w:tcPr>
            <w:tcW w:w="317" w:type="pct"/>
            <w:vAlign w:val="center"/>
          </w:tcPr>
          <w:p w:rsidR="00DC7B21" w:rsidRPr="001F02C9" w:rsidRDefault="008B1496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C7B21" w:rsidRPr="001F02C9" w:rsidTr="008D6FD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576"/>
        </w:trPr>
        <w:tc>
          <w:tcPr>
            <w:tcW w:w="4962" w:type="pct"/>
            <w:gridSpan w:val="11"/>
            <w:vAlign w:val="center"/>
          </w:tcPr>
          <w:p w:rsidR="00DC7B21" w:rsidRPr="001F02C9" w:rsidRDefault="00DC7B21" w:rsidP="00DC7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b/>
                <w:sz w:val="26"/>
                <w:szCs w:val="26"/>
              </w:rPr>
              <w:t>OR</w:t>
            </w:r>
          </w:p>
        </w:tc>
      </w:tr>
      <w:tr w:rsidR="008B1496" w:rsidRPr="001F02C9" w:rsidTr="008B1496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1196"/>
        </w:trPr>
        <w:tc>
          <w:tcPr>
            <w:tcW w:w="275" w:type="pct"/>
            <w:gridSpan w:val="2"/>
            <w:vAlign w:val="center"/>
          </w:tcPr>
          <w:p w:rsidR="008B1496" w:rsidRPr="001F02C9" w:rsidRDefault="008B1496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gridSpan w:val="3"/>
            <w:vAlign w:val="center"/>
          </w:tcPr>
          <w:p w:rsidR="008B1496" w:rsidRPr="001F02C9" w:rsidRDefault="008B1496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4097" w:type="pct"/>
            <w:gridSpan w:val="5"/>
            <w:vAlign w:val="center"/>
          </w:tcPr>
          <w:p w:rsidR="008B1496" w:rsidRPr="001F02C9" w:rsidRDefault="008B1496" w:rsidP="008B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Given the transformation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u=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 and v=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</m:func>
                </m:e>
              </m:func>
            </m:oMath>
            <w:r>
              <w:rPr>
                <w:rFonts w:ascii="Bookman Old Style" w:hAnsi="Bookman Old Style"/>
                <w:sz w:val="24"/>
                <w:szCs w:val="24"/>
              </w:rPr>
              <w:t xml:space="preserve"> and that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rFonts w:ascii="Bookman Old Style" w:hAnsi="Bookman Old Style"/>
                <w:sz w:val="24"/>
                <w:szCs w:val="24"/>
              </w:rPr>
              <w:t xml:space="preserve"> is  a function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oMath>
            <w:r>
              <w:rPr>
                <w:rFonts w:ascii="Bookman Old Style" w:hAnsi="Bookman Old Style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oMath>
            <w:r>
              <w:rPr>
                <w:rFonts w:ascii="Bookman Old Style" w:hAnsi="Bookman Old Style"/>
                <w:sz w:val="24"/>
                <w:szCs w:val="24"/>
              </w:rPr>
              <w:t xml:space="preserve"> and also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>
              <w:rPr>
                <w:rFonts w:ascii="Bookman Old Style" w:hAnsi="Bookman Old Style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oMath>
            <w:r>
              <w:rPr>
                <w:rFonts w:ascii="Bookman Old Style" w:hAnsi="Bookman Old Style"/>
                <w:sz w:val="24"/>
                <w:szCs w:val="24"/>
              </w:rPr>
              <w:t>, prove that</w:t>
            </w:r>
            <w:r>
              <w:rPr>
                <w:rFonts w:ascii="Bookman Old Style" w:hAnsi="Bookman Old Style"/>
                <w:sz w:val="24"/>
                <w:szCs w:val="24"/>
              </w:rPr>
              <w:br/>
              <w:t xml:space="preserve">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</w:tc>
        <w:tc>
          <w:tcPr>
            <w:tcW w:w="317" w:type="pct"/>
            <w:vAlign w:val="center"/>
          </w:tcPr>
          <w:p w:rsidR="008B1496" w:rsidRPr="001F02C9" w:rsidRDefault="00F97F40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DC7B21" w:rsidRPr="001F02C9" w:rsidTr="008D6FD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576"/>
        </w:trPr>
        <w:tc>
          <w:tcPr>
            <w:tcW w:w="4962" w:type="pct"/>
            <w:gridSpan w:val="11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21" w:rsidRPr="001F02C9" w:rsidTr="005D6C34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375"/>
        </w:trPr>
        <w:tc>
          <w:tcPr>
            <w:tcW w:w="275" w:type="pct"/>
            <w:gridSpan w:val="2"/>
            <w:vMerge w:val="restar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73" w:type="pct"/>
            <w:gridSpan w:val="3"/>
            <w:vMerge w:val="restar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</w:tc>
        <w:tc>
          <w:tcPr>
            <w:tcW w:w="4097" w:type="pct"/>
            <w:gridSpan w:val="5"/>
            <w:vAlign w:val="center"/>
          </w:tcPr>
          <w:p w:rsidR="00DC7B21" w:rsidRPr="005D6C34" w:rsidRDefault="00DC7B21" w:rsidP="0040568E">
            <w:pPr>
              <w:pStyle w:val="ListParagraph"/>
              <w:spacing w:after="0" w:line="360" w:lineRule="auto"/>
              <w:ind w:left="-9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(i) Evaluate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-1</m:t>
                              </m: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 xml:space="preserve">dx </m:t>
              </m:r>
            </m:oMath>
            <w:r>
              <w:rPr>
                <w:rFonts w:ascii="Bookman Old Style" w:hAnsi="Bookman Old Style"/>
                <w:sz w:val="24"/>
                <w:szCs w:val="24"/>
              </w:rPr>
              <w:t xml:space="preserve"> by means of integration by parts</w:t>
            </w:r>
          </w:p>
        </w:tc>
        <w:tc>
          <w:tcPr>
            <w:tcW w:w="317" w:type="pct"/>
            <w:vAlign w:val="center"/>
          </w:tcPr>
          <w:p w:rsidR="00DC7B21" w:rsidRPr="001F02C9" w:rsidRDefault="00DC7B21" w:rsidP="00DC7B21">
            <w:pPr>
              <w:tabs>
                <w:tab w:val="left" w:pos="698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C7B21" w:rsidRPr="001F02C9" w:rsidTr="005D6C34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375"/>
        </w:trPr>
        <w:tc>
          <w:tcPr>
            <w:tcW w:w="275" w:type="pct"/>
            <w:gridSpan w:val="2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gridSpan w:val="3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7" w:type="pct"/>
            <w:gridSpan w:val="5"/>
            <w:vAlign w:val="center"/>
          </w:tcPr>
          <w:p w:rsidR="00DC7B21" w:rsidRDefault="00DC7B21" w:rsidP="0040568E">
            <w:pPr>
              <w:pStyle w:val="ListParagraph"/>
              <w:spacing w:after="0" w:line="360" w:lineRule="auto"/>
              <w:ind w:left="-9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(ii) Evaluate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1+x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17" w:type="pct"/>
            <w:vAlign w:val="center"/>
          </w:tcPr>
          <w:p w:rsidR="00DC7B21" w:rsidRDefault="00DC7B21" w:rsidP="00DC7B21">
            <w:pPr>
              <w:tabs>
                <w:tab w:val="left" w:pos="698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C7B21" w:rsidRPr="001F02C9" w:rsidTr="00632725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510"/>
        </w:trPr>
        <w:tc>
          <w:tcPr>
            <w:tcW w:w="275" w:type="pct"/>
            <w:gridSpan w:val="2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gridSpan w:val="3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7" w:type="pct"/>
            <w:gridSpan w:val="5"/>
            <w:vAlign w:val="center"/>
          </w:tcPr>
          <w:p w:rsidR="00DC7B21" w:rsidRPr="005D6C34" w:rsidRDefault="00DC7B21" w:rsidP="00DC7B21">
            <w:pPr>
              <w:pStyle w:val="ListParagraph"/>
              <w:spacing w:after="0" w:line="360" w:lineRule="auto"/>
              <w:ind w:left="-9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(iii) Prove that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m,n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Γ</m:t>
                  </m:r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.Γ(n)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Γ(m+n)</m:t>
                  </m:r>
                </m:den>
              </m:f>
            </m:oMath>
          </w:p>
        </w:tc>
        <w:tc>
          <w:tcPr>
            <w:tcW w:w="317" w:type="pct"/>
            <w:vAlign w:val="center"/>
          </w:tcPr>
          <w:p w:rsidR="00DC7B21" w:rsidRPr="001F02C9" w:rsidRDefault="00DC7B21" w:rsidP="00DC7B21">
            <w:pPr>
              <w:tabs>
                <w:tab w:val="left" w:pos="698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C7B21" w:rsidRPr="001F02C9" w:rsidTr="008D6FD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576"/>
        </w:trPr>
        <w:tc>
          <w:tcPr>
            <w:tcW w:w="4962" w:type="pct"/>
            <w:gridSpan w:val="11"/>
            <w:vAlign w:val="center"/>
          </w:tcPr>
          <w:p w:rsidR="00DC7B21" w:rsidRPr="001F02C9" w:rsidRDefault="00DC7B21" w:rsidP="00DC7B21">
            <w:pPr>
              <w:spacing w:after="0" w:line="360" w:lineRule="auto"/>
              <w:ind w:left="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b/>
                <w:sz w:val="26"/>
                <w:szCs w:val="26"/>
              </w:rPr>
              <w:t>OR</w:t>
            </w:r>
          </w:p>
        </w:tc>
      </w:tr>
      <w:tr w:rsidR="00DC7B21" w:rsidRPr="001F02C9" w:rsidTr="005D6C34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169"/>
        </w:trPr>
        <w:tc>
          <w:tcPr>
            <w:tcW w:w="275" w:type="pct"/>
            <w:gridSpan w:val="2"/>
            <w:vMerge w:val="restar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gridSpan w:val="3"/>
            <w:vMerge w:val="restar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4097" w:type="pct"/>
            <w:gridSpan w:val="5"/>
            <w:vAlign w:val="center"/>
          </w:tcPr>
          <w:p w:rsidR="00DC7B21" w:rsidRPr="005D6C34" w:rsidRDefault="00DC7B21" w:rsidP="00DE24C3">
            <w:pPr>
              <w:pStyle w:val="ListParagraph"/>
              <w:spacing w:after="0" w:line="360" w:lineRule="auto"/>
              <w:ind w:left="-9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(i) </w:t>
            </w:r>
            <w:r w:rsidR="00DE24C3">
              <w:rPr>
                <w:rFonts w:ascii="Bookman Old Style" w:hAnsi="Bookman Old Style"/>
                <w:sz w:val="24"/>
                <w:szCs w:val="24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m,n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e>
              </m:nary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nx dx</m:t>
                  </m:r>
                </m:e>
              </m:func>
            </m:oMath>
            <w:r w:rsidR="00DE24C3">
              <w:rPr>
                <w:rFonts w:ascii="Bookman Old Style" w:hAnsi="Bookman Old Style"/>
                <w:sz w:val="24"/>
                <w:szCs w:val="24"/>
              </w:rPr>
              <w:t>, prove that its reduction formula is</w:t>
            </w:r>
            <w:r w:rsidR="00DE24C3">
              <w:rPr>
                <w:rFonts w:ascii="Bookman Old Style" w:hAnsi="Bookman Old Style"/>
                <w:sz w:val="24"/>
                <w:szCs w:val="24"/>
              </w:rPr>
              <w:br/>
              <w:t xml:space="preserve">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m,n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m+n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m+n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m-1,n-1</m:t>
                  </m:r>
                </m:sub>
              </m:sSub>
            </m:oMath>
            <w:r w:rsidR="00DE2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  <w:vAlign w:val="center"/>
          </w:tcPr>
          <w:p w:rsidR="00DC7B21" w:rsidRPr="001F02C9" w:rsidRDefault="00F97F40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C7B21" w:rsidRPr="001F02C9" w:rsidTr="00632725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360"/>
        </w:trPr>
        <w:tc>
          <w:tcPr>
            <w:tcW w:w="275" w:type="pct"/>
            <w:gridSpan w:val="2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gridSpan w:val="3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7" w:type="pct"/>
            <w:gridSpan w:val="5"/>
            <w:vAlign w:val="center"/>
          </w:tcPr>
          <w:p w:rsidR="00DC7B21" w:rsidRPr="005D6C34" w:rsidRDefault="00DC7B21" w:rsidP="00DC7B21">
            <w:pPr>
              <w:pStyle w:val="ListParagraph"/>
              <w:spacing w:after="0" w:line="360" w:lineRule="auto"/>
              <w:ind w:left="-9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(ii) Evaluate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nary>
            </m:oMath>
            <w:r>
              <w:rPr>
                <w:rFonts w:ascii="Bookman Old Style" w:hAnsi="Bookman Old Style"/>
                <w:sz w:val="24"/>
                <w:szCs w:val="24"/>
              </w:rPr>
              <w:t xml:space="preserve"> in ter</w:t>
            </w:r>
            <w:r w:rsidR="00796AC3">
              <w:rPr>
                <w:rFonts w:ascii="Bookman Old Style" w:hAnsi="Bookman Old Style"/>
                <w:sz w:val="24"/>
                <w:szCs w:val="24"/>
              </w:rPr>
              <w:t xml:space="preserve">ms of Gamma function and </w:t>
            </w:r>
            <w:r w:rsidR="00796AC3">
              <w:rPr>
                <w:rFonts w:ascii="Bookman Old Style" w:hAnsi="Bookman Old Style"/>
                <w:sz w:val="24"/>
                <w:szCs w:val="24"/>
              </w:rPr>
              <w:br/>
              <w:t xml:space="preserve">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hence find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17" w:type="pct"/>
            <w:vAlign w:val="center"/>
          </w:tcPr>
          <w:p w:rsidR="00DC7B21" w:rsidRPr="001F02C9" w:rsidRDefault="00F97F40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C7B21" w:rsidRPr="005D6C34" w:rsidTr="008D6FD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576"/>
        </w:trPr>
        <w:tc>
          <w:tcPr>
            <w:tcW w:w="4962" w:type="pct"/>
            <w:gridSpan w:val="11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21" w:rsidRPr="001F02C9" w:rsidTr="004F1932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840"/>
        </w:trPr>
        <w:tc>
          <w:tcPr>
            <w:tcW w:w="275" w:type="pct"/>
            <w:gridSpan w:val="2"/>
            <w:vMerge w:val="restar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73" w:type="pct"/>
            <w:gridSpan w:val="3"/>
            <w:vMerge w:val="restar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</w:tc>
        <w:tc>
          <w:tcPr>
            <w:tcW w:w="4097" w:type="pct"/>
            <w:gridSpan w:val="5"/>
            <w:vAlign w:val="center"/>
          </w:tcPr>
          <w:p w:rsidR="00DC7B21" w:rsidRPr="004F1932" w:rsidRDefault="00DC7B21" w:rsidP="006565E5">
            <w:pPr>
              <w:pStyle w:val="ListParagraph"/>
              <w:spacing w:after="0" w:line="360" w:lineRule="auto"/>
              <w:ind w:left="-9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(i)</w:t>
            </w:r>
            <w:r w:rsidRPr="00131BBA">
              <w:rPr>
                <w:rFonts w:ascii="Bookman Old Style" w:hAnsi="Bookman Old Style"/>
                <w:sz w:val="24"/>
                <w:szCs w:val="24"/>
              </w:rPr>
              <w:t xml:space="preserve">Change the order of integration and hence evaluate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</m:e>
                  </m:nary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 dx dy</m:t>
              </m:r>
            </m:oMath>
          </w:p>
        </w:tc>
        <w:tc>
          <w:tcPr>
            <w:tcW w:w="317" w:type="pc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C7B21" w:rsidRPr="001F02C9" w:rsidTr="00632725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566"/>
        </w:trPr>
        <w:tc>
          <w:tcPr>
            <w:tcW w:w="275" w:type="pct"/>
            <w:gridSpan w:val="2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gridSpan w:val="3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7" w:type="pct"/>
            <w:gridSpan w:val="5"/>
            <w:vAlign w:val="center"/>
          </w:tcPr>
          <w:p w:rsidR="00DC7B21" w:rsidRPr="00131BBA" w:rsidRDefault="00DC7B21" w:rsidP="005000D3">
            <w:pPr>
              <w:pStyle w:val="ListParagraph"/>
              <w:spacing w:after="0" w:line="360" w:lineRule="auto"/>
              <w:ind w:left="-9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(ii)Evaluate</w:t>
            </w:r>
            <w:r w:rsidRPr="00A8562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m:oMath>
              <m:nary>
                <m:naryPr>
                  <m:chr m:val="∭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sub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xyz dxdydz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</m:oMath>
            <w:r w:rsidR="005000D3">
              <w:rPr>
                <w:rFonts w:ascii="Bookman Old Style" w:hAnsi="Bookman Old Style"/>
                <w:sz w:val="24"/>
                <w:szCs w:val="24"/>
              </w:rPr>
              <w:t xml:space="preserve"> where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x,y,z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: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≤1,x≥0,y≥0,z≥0 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</w:tc>
        <w:tc>
          <w:tcPr>
            <w:tcW w:w="317" w:type="pc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C7B21" w:rsidRPr="001F02C9" w:rsidTr="008D6FD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576"/>
        </w:trPr>
        <w:tc>
          <w:tcPr>
            <w:tcW w:w="4962" w:type="pct"/>
            <w:gridSpan w:val="11"/>
            <w:vAlign w:val="center"/>
          </w:tcPr>
          <w:p w:rsidR="00DC7B21" w:rsidRPr="001F02C9" w:rsidRDefault="00DC7B21" w:rsidP="00DC7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OR</w:t>
            </w:r>
          </w:p>
        </w:tc>
      </w:tr>
      <w:tr w:rsidR="00DC7B21" w:rsidRPr="001F02C9" w:rsidTr="004F1932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285"/>
        </w:trPr>
        <w:tc>
          <w:tcPr>
            <w:tcW w:w="275" w:type="pct"/>
            <w:gridSpan w:val="2"/>
            <w:vMerge w:val="restar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gridSpan w:val="3"/>
            <w:vMerge w:val="restar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4097" w:type="pct"/>
            <w:gridSpan w:val="5"/>
            <w:vAlign w:val="center"/>
          </w:tcPr>
          <w:p w:rsidR="00DC7B21" w:rsidRPr="004F1932" w:rsidRDefault="00DC7B21" w:rsidP="00F7655B">
            <w:pPr>
              <w:pStyle w:val="ListParagraph"/>
              <w:spacing w:after="0" w:line="360" w:lineRule="auto"/>
              <w:ind w:left="-9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(i)</w:t>
            </w:r>
            <w:r w:rsidRPr="00A85625">
              <w:rPr>
                <w:rFonts w:ascii="Bookman Old Style" w:hAnsi="Bookman Old Style"/>
                <w:sz w:val="24"/>
                <w:szCs w:val="24"/>
              </w:rPr>
              <w:t xml:space="preserve">Change into Polar co-ordinates and   evaluate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sup>
                        <m:e>
                          <m:nary>
                            <m:naryPr>
                              <m:limLoc m:val="subSup"/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naryPr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</m:e>
                              </m:rad>
                            </m:sup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(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)</m:t>
                                  </m:r>
                                </m:e>
                              </m:rad>
                            </m:e>
                          </m:nary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dy dx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</m:sup>
                  </m:sSup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sup>
              </m:sSup>
            </m:oMath>
          </w:p>
        </w:tc>
        <w:tc>
          <w:tcPr>
            <w:tcW w:w="317" w:type="pc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C7B21" w:rsidRPr="001F02C9" w:rsidTr="00632725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244"/>
        </w:trPr>
        <w:tc>
          <w:tcPr>
            <w:tcW w:w="275" w:type="pct"/>
            <w:gridSpan w:val="2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gridSpan w:val="3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7" w:type="pct"/>
            <w:gridSpan w:val="5"/>
            <w:vAlign w:val="center"/>
          </w:tcPr>
          <w:p w:rsidR="00DC7B21" w:rsidRPr="004F1932" w:rsidRDefault="00DC7B21" w:rsidP="00F7655B">
            <w:pPr>
              <w:pStyle w:val="ListParagraph"/>
              <w:spacing w:after="0" w:line="360" w:lineRule="auto"/>
              <w:ind w:left="-9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(ii)</w:t>
            </w:r>
            <w:r w:rsidRPr="00A85625">
              <w:rPr>
                <w:rFonts w:ascii="Bookman Old Style" w:hAnsi="Bookman Old Style"/>
                <w:sz w:val="24"/>
                <w:szCs w:val="24"/>
              </w:rPr>
              <w:t>Find the area of the region D bounded b</w:t>
            </w:r>
            <w:r w:rsidR="00F7655B">
              <w:rPr>
                <w:rFonts w:ascii="Bookman Old Style" w:hAnsi="Bookman Old Style"/>
                <w:sz w:val="24"/>
                <w:szCs w:val="24"/>
              </w:rPr>
              <w:t>etween</w:t>
            </w:r>
            <w:r w:rsidRPr="00A85625">
              <w:rPr>
                <w:rFonts w:ascii="Bookman Old Style" w:hAnsi="Bookman Old Style"/>
                <w:sz w:val="24"/>
                <w:szCs w:val="24"/>
              </w:rPr>
              <w:t xml:space="preserve"> the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curves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=4ax</m:t>
              </m:r>
            </m:oMath>
            <w:r>
              <w:rPr>
                <w:rFonts w:ascii="Bookman Old Style" w:hAnsi="Bookman Old Style"/>
                <w:sz w:val="24"/>
                <w:szCs w:val="24"/>
              </w:rPr>
              <w:t xml:space="preserve"> and </w:t>
            </w:r>
            <w:r w:rsidR="00F7655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=4ay.</m:t>
              </m:r>
            </m:oMath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C7B21" w:rsidRPr="001F02C9" w:rsidTr="008D6FD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576"/>
        </w:trPr>
        <w:tc>
          <w:tcPr>
            <w:tcW w:w="4962" w:type="pct"/>
            <w:gridSpan w:val="11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21" w:rsidRPr="001F02C9" w:rsidTr="006D525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387"/>
        </w:trPr>
        <w:tc>
          <w:tcPr>
            <w:tcW w:w="275" w:type="pct"/>
            <w:gridSpan w:val="2"/>
            <w:vMerge w:val="restar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73" w:type="pct"/>
            <w:gridSpan w:val="3"/>
            <w:vMerge w:val="restar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</w:tc>
        <w:tc>
          <w:tcPr>
            <w:tcW w:w="4097" w:type="pct"/>
            <w:gridSpan w:val="5"/>
            <w:vAlign w:val="center"/>
          </w:tcPr>
          <w:p w:rsidR="00DC7B21" w:rsidRPr="006D5259" w:rsidRDefault="00DC7B21" w:rsidP="00296599">
            <w:pPr>
              <w:pStyle w:val="ListParagraph"/>
              <w:spacing w:after="0" w:line="360" w:lineRule="auto"/>
              <w:ind w:left="-9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(i)</w:t>
            </w:r>
            <w:r w:rsidRPr="005F67E7">
              <w:rPr>
                <w:rFonts w:ascii="Bookman Old Style" w:hAnsi="Bookman Old Style"/>
                <w:sz w:val="24"/>
                <w:szCs w:val="24"/>
              </w:rPr>
              <w:t xml:space="preserve"> Find the eigenvalues and eigenvectors of the matrix</w:t>
            </w:r>
            <w:r>
              <w:rPr>
                <w:rFonts w:ascii="Bookman Old Style" w:hAnsi="Bookman Old Style"/>
                <w:sz w:val="24"/>
                <w:szCs w:val="24"/>
              </w:rPr>
              <w:br/>
              <w:t xml:space="preserve">       </w:t>
            </w:r>
            <w:r w:rsidRPr="005F67E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</w:tc>
        <w:tc>
          <w:tcPr>
            <w:tcW w:w="317" w:type="pc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C7B21" w:rsidRPr="001F02C9" w:rsidTr="00F2000D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495"/>
        </w:trPr>
        <w:tc>
          <w:tcPr>
            <w:tcW w:w="275" w:type="pct"/>
            <w:gridSpan w:val="2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gridSpan w:val="3"/>
            <w:vMerge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7" w:type="pct"/>
            <w:gridSpan w:val="5"/>
            <w:vAlign w:val="center"/>
          </w:tcPr>
          <w:p w:rsidR="00DC7B21" w:rsidRPr="006D5259" w:rsidRDefault="00DC7B21" w:rsidP="00DC7B21">
            <w:pPr>
              <w:pStyle w:val="ListParagraph"/>
              <w:spacing w:after="0" w:line="360" w:lineRule="auto"/>
              <w:ind w:left="-9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(ii)Using Cayley Hamilton theorem, find the value of the matrix </w:t>
            </w:r>
            <w:r>
              <w:rPr>
                <w:rFonts w:ascii="Bookman Old Style" w:hAnsi="Bookman Old Style"/>
                <w:sz w:val="24"/>
                <w:szCs w:val="24"/>
              </w:rPr>
              <w:br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+2A-I</m:t>
              </m:r>
            </m:oMath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</m:m>
                </m:e>
              </m:d>
            </m:oMath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17" w:type="pc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C7B21" w:rsidRPr="001F02C9" w:rsidTr="008D6FD3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576"/>
        </w:trPr>
        <w:tc>
          <w:tcPr>
            <w:tcW w:w="4962" w:type="pct"/>
            <w:gridSpan w:val="11"/>
            <w:vAlign w:val="center"/>
          </w:tcPr>
          <w:p w:rsidR="00DC7B21" w:rsidRPr="001F02C9" w:rsidRDefault="00DC7B21" w:rsidP="00DC7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b/>
                <w:sz w:val="26"/>
                <w:szCs w:val="26"/>
              </w:rPr>
              <w:t>OR</w:t>
            </w:r>
          </w:p>
        </w:tc>
      </w:tr>
      <w:tr w:rsidR="00DC7B21" w:rsidRPr="001F02C9" w:rsidTr="00632725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38" w:type="pct"/>
          <w:trHeight w:val="285"/>
        </w:trPr>
        <w:tc>
          <w:tcPr>
            <w:tcW w:w="275" w:type="pct"/>
            <w:gridSpan w:val="2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" w:type="pct"/>
            <w:gridSpan w:val="3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02C9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4097" w:type="pct"/>
            <w:gridSpan w:val="5"/>
            <w:vAlign w:val="center"/>
          </w:tcPr>
          <w:p w:rsidR="00DC7B21" w:rsidRPr="001F02C9" w:rsidRDefault="00DC7B21" w:rsidP="00DA682F">
            <w:pPr>
              <w:pStyle w:val="ListParagraph"/>
              <w:spacing w:after="0" w:line="360" w:lineRule="auto"/>
              <w:ind w:left="-91"/>
              <w:rPr>
                <w:rFonts w:ascii="Times New Roman" w:hAnsi="Times New Roman" w:cs="Times New Roman"/>
                <w:sz w:val="26"/>
                <w:szCs w:val="26"/>
              </w:rPr>
            </w:pPr>
            <w:r w:rsidRPr="005F67E7">
              <w:rPr>
                <w:rFonts w:ascii="Bookman Old Style" w:hAnsi="Bookman Old Style"/>
                <w:sz w:val="24"/>
                <w:szCs w:val="24"/>
              </w:rPr>
              <w:t xml:space="preserve">Reduce the quadratic form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+2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oMath>
            <w:r w:rsidR="00DA682F">
              <w:rPr>
                <w:rFonts w:ascii="Bookman Old Style" w:hAnsi="Bookman Old Style"/>
                <w:sz w:val="24"/>
                <w:szCs w:val="24"/>
              </w:rPr>
              <w:t xml:space="preserve"> to canonical form </w:t>
            </w:r>
            <w:r w:rsidRPr="005F67E7">
              <w:rPr>
                <w:rFonts w:ascii="Bookman Old Style" w:hAnsi="Bookman Old Style"/>
                <w:sz w:val="24"/>
                <w:szCs w:val="24"/>
              </w:rPr>
              <w:t xml:space="preserve">by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means of </w:t>
            </w:r>
            <w:r w:rsidR="00DA682F">
              <w:rPr>
                <w:rFonts w:ascii="Bookman Old Style" w:hAnsi="Bookman Old Style"/>
                <w:sz w:val="24"/>
                <w:szCs w:val="24"/>
              </w:rPr>
              <w:t xml:space="preserve">orthogonal reduction and hence show that is positive semi-definite. Give also a set of values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="00DA682F">
              <w:rPr>
                <w:rFonts w:ascii="Bookman Old Style" w:hAnsi="Bookman Old Style"/>
                <w:sz w:val="24"/>
                <w:szCs w:val="24"/>
              </w:rPr>
              <w:t xml:space="preserve"> which makes the given quadratic form zero.</w:t>
            </w:r>
          </w:p>
        </w:tc>
        <w:tc>
          <w:tcPr>
            <w:tcW w:w="317" w:type="pct"/>
            <w:vAlign w:val="center"/>
          </w:tcPr>
          <w:p w:rsidR="00DC7B21" w:rsidRPr="001F02C9" w:rsidRDefault="00DC7B21" w:rsidP="00DC7B2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p w:rsidR="00915D26" w:rsidRPr="001F02C9" w:rsidRDefault="00915D26" w:rsidP="006819E0">
      <w:pPr>
        <w:spacing w:after="0" w:line="360" w:lineRule="auto"/>
        <w:ind w:right="-331"/>
        <w:jc w:val="both"/>
        <w:rPr>
          <w:rFonts w:ascii="Times New Roman" w:hAnsi="Times New Roman" w:cs="Times New Roman"/>
          <w:sz w:val="26"/>
          <w:szCs w:val="26"/>
        </w:rPr>
      </w:pPr>
    </w:p>
    <w:sectPr w:rsidR="00915D26" w:rsidRPr="001F02C9" w:rsidSect="006C1E0F">
      <w:pgSz w:w="11909" w:h="16834" w:code="9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BF9" w:rsidRDefault="00054BF9" w:rsidP="00566D9C">
      <w:pPr>
        <w:spacing w:after="0" w:line="240" w:lineRule="auto"/>
      </w:pPr>
      <w:r>
        <w:separator/>
      </w:r>
    </w:p>
  </w:endnote>
  <w:endnote w:type="continuationSeparator" w:id="0">
    <w:p w:rsidR="00054BF9" w:rsidRDefault="00054BF9" w:rsidP="0056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BF9" w:rsidRDefault="00054BF9" w:rsidP="00566D9C">
      <w:pPr>
        <w:spacing w:after="0" w:line="240" w:lineRule="auto"/>
      </w:pPr>
      <w:r>
        <w:separator/>
      </w:r>
    </w:p>
  </w:footnote>
  <w:footnote w:type="continuationSeparator" w:id="0">
    <w:p w:rsidR="00054BF9" w:rsidRDefault="00054BF9" w:rsidP="00566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A6345"/>
    <w:multiLevelType w:val="hybridMultilevel"/>
    <w:tmpl w:val="3B5212E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07E6"/>
    <w:multiLevelType w:val="hybridMultilevel"/>
    <w:tmpl w:val="5002E42A"/>
    <w:lvl w:ilvl="0" w:tplc="E110C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66D9E"/>
    <w:multiLevelType w:val="hybridMultilevel"/>
    <w:tmpl w:val="42D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73FC6"/>
    <w:multiLevelType w:val="hybridMultilevel"/>
    <w:tmpl w:val="8528F25C"/>
    <w:lvl w:ilvl="0" w:tplc="B03A43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0572F"/>
    <w:multiLevelType w:val="hybridMultilevel"/>
    <w:tmpl w:val="1B749E94"/>
    <w:lvl w:ilvl="0" w:tplc="D6B67CBE">
      <w:start w:val="1"/>
      <w:numFmt w:val="lowerRoman"/>
      <w:lvlText w:val="(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494B"/>
    <w:multiLevelType w:val="multilevel"/>
    <w:tmpl w:val="04E887C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38088E"/>
    <w:multiLevelType w:val="hybridMultilevel"/>
    <w:tmpl w:val="E4B48490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18093F"/>
    <w:multiLevelType w:val="hybridMultilevel"/>
    <w:tmpl w:val="E00E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85C84"/>
    <w:multiLevelType w:val="hybridMultilevel"/>
    <w:tmpl w:val="7A268504"/>
    <w:lvl w:ilvl="0" w:tplc="7C3CA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D071CF"/>
    <w:multiLevelType w:val="hybridMultilevel"/>
    <w:tmpl w:val="6D4A49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F26E3"/>
    <w:multiLevelType w:val="hybridMultilevel"/>
    <w:tmpl w:val="FB300D7A"/>
    <w:lvl w:ilvl="0" w:tplc="65481A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78C"/>
    <w:multiLevelType w:val="hybridMultilevel"/>
    <w:tmpl w:val="26F4B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182B2B"/>
    <w:multiLevelType w:val="hybridMultilevel"/>
    <w:tmpl w:val="FB849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B09C8"/>
    <w:multiLevelType w:val="hybridMultilevel"/>
    <w:tmpl w:val="5B5656C4"/>
    <w:lvl w:ilvl="0" w:tplc="F8BE4F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97824"/>
    <w:multiLevelType w:val="hybridMultilevel"/>
    <w:tmpl w:val="3560F742"/>
    <w:lvl w:ilvl="0" w:tplc="ED403E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A034F"/>
    <w:multiLevelType w:val="hybridMultilevel"/>
    <w:tmpl w:val="43907552"/>
    <w:lvl w:ilvl="0" w:tplc="E110C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04229"/>
    <w:multiLevelType w:val="hybridMultilevel"/>
    <w:tmpl w:val="AE30058E"/>
    <w:lvl w:ilvl="0" w:tplc="A4827C8C">
      <w:start w:val="2"/>
      <w:numFmt w:val="lowerRoman"/>
      <w:lvlText w:val="(%1)"/>
      <w:lvlJc w:val="left"/>
      <w:pPr>
        <w:ind w:left="19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8"/>
  </w:num>
  <w:num w:numId="5">
    <w:abstractNumId w:val="9"/>
  </w:num>
  <w:num w:numId="6">
    <w:abstractNumId w:val="14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3"/>
  </w:num>
  <w:num w:numId="14">
    <w:abstractNumId w:val="4"/>
  </w:num>
  <w:num w:numId="15">
    <w:abstractNumId w:val="0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0E"/>
    <w:rsid w:val="00002B6C"/>
    <w:rsid w:val="000127BA"/>
    <w:rsid w:val="00034D6D"/>
    <w:rsid w:val="0003558A"/>
    <w:rsid w:val="000369AC"/>
    <w:rsid w:val="00052E8F"/>
    <w:rsid w:val="000548D3"/>
    <w:rsid w:val="00054BF9"/>
    <w:rsid w:val="000969BA"/>
    <w:rsid w:val="000A30F8"/>
    <w:rsid w:val="000A51D9"/>
    <w:rsid w:val="000E19B0"/>
    <w:rsid w:val="00114DE6"/>
    <w:rsid w:val="00117784"/>
    <w:rsid w:val="00127395"/>
    <w:rsid w:val="00135948"/>
    <w:rsid w:val="00140F2A"/>
    <w:rsid w:val="0014494F"/>
    <w:rsid w:val="00145CD9"/>
    <w:rsid w:val="00172025"/>
    <w:rsid w:val="00192B41"/>
    <w:rsid w:val="001B010C"/>
    <w:rsid w:val="001B79EE"/>
    <w:rsid w:val="001C1513"/>
    <w:rsid w:val="001C5367"/>
    <w:rsid w:val="001F02C9"/>
    <w:rsid w:val="00200C03"/>
    <w:rsid w:val="0022432A"/>
    <w:rsid w:val="00225293"/>
    <w:rsid w:val="00245FED"/>
    <w:rsid w:val="00282792"/>
    <w:rsid w:val="00296599"/>
    <w:rsid w:val="002A2878"/>
    <w:rsid w:val="002B5B40"/>
    <w:rsid w:val="002D1C81"/>
    <w:rsid w:val="002E2C04"/>
    <w:rsid w:val="002E4787"/>
    <w:rsid w:val="00311D36"/>
    <w:rsid w:val="00325A26"/>
    <w:rsid w:val="003442D3"/>
    <w:rsid w:val="00353F53"/>
    <w:rsid w:val="00367211"/>
    <w:rsid w:val="00385BBA"/>
    <w:rsid w:val="003972B7"/>
    <w:rsid w:val="003A5164"/>
    <w:rsid w:val="003C5B1A"/>
    <w:rsid w:val="003F5449"/>
    <w:rsid w:val="0040568E"/>
    <w:rsid w:val="00425095"/>
    <w:rsid w:val="00427AAE"/>
    <w:rsid w:val="00430A95"/>
    <w:rsid w:val="00447D8F"/>
    <w:rsid w:val="004A7ABB"/>
    <w:rsid w:val="004B19A0"/>
    <w:rsid w:val="004C6008"/>
    <w:rsid w:val="004D13BF"/>
    <w:rsid w:val="004D6349"/>
    <w:rsid w:val="004E2B20"/>
    <w:rsid w:val="004F1215"/>
    <w:rsid w:val="004F1932"/>
    <w:rsid w:val="004F4C6D"/>
    <w:rsid w:val="005000D3"/>
    <w:rsid w:val="005041C5"/>
    <w:rsid w:val="0053130D"/>
    <w:rsid w:val="00531332"/>
    <w:rsid w:val="00544623"/>
    <w:rsid w:val="005503C0"/>
    <w:rsid w:val="005654BA"/>
    <w:rsid w:val="00566D9C"/>
    <w:rsid w:val="00574BC5"/>
    <w:rsid w:val="0059701C"/>
    <w:rsid w:val="005C253D"/>
    <w:rsid w:val="005C311E"/>
    <w:rsid w:val="005D6C34"/>
    <w:rsid w:val="005E5112"/>
    <w:rsid w:val="005F5392"/>
    <w:rsid w:val="00600708"/>
    <w:rsid w:val="006178CB"/>
    <w:rsid w:val="0062483E"/>
    <w:rsid w:val="0062752E"/>
    <w:rsid w:val="00632725"/>
    <w:rsid w:val="00633D1F"/>
    <w:rsid w:val="00637E27"/>
    <w:rsid w:val="00647995"/>
    <w:rsid w:val="006565E5"/>
    <w:rsid w:val="00670E20"/>
    <w:rsid w:val="00670F0E"/>
    <w:rsid w:val="006819E0"/>
    <w:rsid w:val="006C1E0F"/>
    <w:rsid w:val="006D014A"/>
    <w:rsid w:val="006D2CBE"/>
    <w:rsid w:val="006D5259"/>
    <w:rsid w:val="006E330B"/>
    <w:rsid w:val="006E6B9B"/>
    <w:rsid w:val="006F232B"/>
    <w:rsid w:val="006F4085"/>
    <w:rsid w:val="006F6E51"/>
    <w:rsid w:val="00735F6B"/>
    <w:rsid w:val="007459E3"/>
    <w:rsid w:val="0074692D"/>
    <w:rsid w:val="00750BE5"/>
    <w:rsid w:val="0077530E"/>
    <w:rsid w:val="00781E61"/>
    <w:rsid w:val="00784FFA"/>
    <w:rsid w:val="00785E28"/>
    <w:rsid w:val="007912E3"/>
    <w:rsid w:val="00796AC3"/>
    <w:rsid w:val="007A7AEA"/>
    <w:rsid w:val="007B1B0E"/>
    <w:rsid w:val="007C4601"/>
    <w:rsid w:val="00805EE4"/>
    <w:rsid w:val="00820886"/>
    <w:rsid w:val="00822DED"/>
    <w:rsid w:val="0084426D"/>
    <w:rsid w:val="00865AE7"/>
    <w:rsid w:val="00880BE5"/>
    <w:rsid w:val="00885FBB"/>
    <w:rsid w:val="008A0EC6"/>
    <w:rsid w:val="008A4C83"/>
    <w:rsid w:val="008B1496"/>
    <w:rsid w:val="008D6FD3"/>
    <w:rsid w:val="00910551"/>
    <w:rsid w:val="00915D26"/>
    <w:rsid w:val="00926E7E"/>
    <w:rsid w:val="009325A8"/>
    <w:rsid w:val="00932C7F"/>
    <w:rsid w:val="00934B66"/>
    <w:rsid w:val="009467A3"/>
    <w:rsid w:val="00951ECF"/>
    <w:rsid w:val="0096073C"/>
    <w:rsid w:val="00975349"/>
    <w:rsid w:val="009825DD"/>
    <w:rsid w:val="00983B83"/>
    <w:rsid w:val="009A0AE3"/>
    <w:rsid w:val="009A0D34"/>
    <w:rsid w:val="009F0A8A"/>
    <w:rsid w:val="009F2A5B"/>
    <w:rsid w:val="00A0088F"/>
    <w:rsid w:val="00A321D9"/>
    <w:rsid w:val="00A37645"/>
    <w:rsid w:val="00A45A03"/>
    <w:rsid w:val="00A569F4"/>
    <w:rsid w:val="00A8348E"/>
    <w:rsid w:val="00A85098"/>
    <w:rsid w:val="00A960BF"/>
    <w:rsid w:val="00AB6C8E"/>
    <w:rsid w:val="00AC0C1F"/>
    <w:rsid w:val="00AC2008"/>
    <w:rsid w:val="00AE0086"/>
    <w:rsid w:val="00AE3BF0"/>
    <w:rsid w:val="00AF2BE5"/>
    <w:rsid w:val="00AF65D1"/>
    <w:rsid w:val="00B04BB8"/>
    <w:rsid w:val="00B063C3"/>
    <w:rsid w:val="00B07F12"/>
    <w:rsid w:val="00B249F8"/>
    <w:rsid w:val="00B274A2"/>
    <w:rsid w:val="00B3164E"/>
    <w:rsid w:val="00B372EB"/>
    <w:rsid w:val="00B535F5"/>
    <w:rsid w:val="00B54B97"/>
    <w:rsid w:val="00B652BA"/>
    <w:rsid w:val="00BA0901"/>
    <w:rsid w:val="00BA58A4"/>
    <w:rsid w:val="00BA66EB"/>
    <w:rsid w:val="00BC2B48"/>
    <w:rsid w:val="00BC48E3"/>
    <w:rsid w:val="00BC5269"/>
    <w:rsid w:val="00BF0A4B"/>
    <w:rsid w:val="00C02B7F"/>
    <w:rsid w:val="00C2596F"/>
    <w:rsid w:val="00C4057B"/>
    <w:rsid w:val="00C537DC"/>
    <w:rsid w:val="00C64EC2"/>
    <w:rsid w:val="00C65F8A"/>
    <w:rsid w:val="00C7332A"/>
    <w:rsid w:val="00C81796"/>
    <w:rsid w:val="00CA7F0F"/>
    <w:rsid w:val="00CB1094"/>
    <w:rsid w:val="00CB3A2F"/>
    <w:rsid w:val="00D005B7"/>
    <w:rsid w:val="00D15C81"/>
    <w:rsid w:val="00D167D2"/>
    <w:rsid w:val="00D6129E"/>
    <w:rsid w:val="00D804A4"/>
    <w:rsid w:val="00D855E2"/>
    <w:rsid w:val="00D86783"/>
    <w:rsid w:val="00D939B2"/>
    <w:rsid w:val="00DA682F"/>
    <w:rsid w:val="00DA687B"/>
    <w:rsid w:val="00DC2EE9"/>
    <w:rsid w:val="00DC34F0"/>
    <w:rsid w:val="00DC7B21"/>
    <w:rsid w:val="00DE1C0D"/>
    <w:rsid w:val="00DE24C3"/>
    <w:rsid w:val="00DF2A9F"/>
    <w:rsid w:val="00DF5089"/>
    <w:rsid w:val="00E019DD"/>
    <w:rsid w:val="00E15FC8"/>
    <w:rsid w:val="00E25B95"/>
    <w:rsid w:val="00E26418"/>
    <w:rsid w:val="00E33369"/>
    <w:rsid w:val="00E33419"/>
    <w:rsid w:val="00E34A6E"/>
    <w:rsid w:val="00E378F4"/>
    <w:rsid w:val="00E448A4"/>
    <w:rsid w:val="00E44AF5"/>
    <w:rsid w:val="00E755EF"/>
    <w:rsid w:val="00EA0F02"/>
    <w:rsid w:val="00EA375D"/>
    <w:rsid w:val="00EC61B9"/>
    <w:rsid w:val="00EE269B"/>
    <w:rsid w:val="00EE6BF2"/>
    <w:rsid w:val="00EF634D"/>
    <w:rsid w:val="00F2000D"/>
    <w:rsid w:val="00F23F03"/>
    <w:rsid w:val="00F51EFB"/>
    <w:rsid w:val="00F63C9B"/>
    <w:rsid w:val="00F671AE"/>
    <w:rsid w:val="00F74404"/>
    <w:rsid w:val="00F7655B"/>
    <w:rsid w:val="00F8153C"/>
    <w:rsid w:val="00F92B9D"/>
    <w:rsid w:val="00F97F40"/>
    <w:rsid w:val="00FA04C6"/>
    <w:rsid w:val="00FA5DC4"/>
    <w:rsid w:val="00FB6FE2"/>
    <w:rsid w:val="00FC0DCA"/>
    <w:rsid w:val="00FD0154"/>
    <w:rsid w:val="00FD3002"/>
    <w:rsid w:val="00FD72EF"/>
    <w:rsid w:val="00FF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CCCED9-C8CC-4899-A7B5-01FB2B3B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D9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566D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566D9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566D9C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566D9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7D2"/>
    <w:pPr>
      <w:ind w:left="720"/>
      <w:contextualSpacing/>
    </w:pPr>
  </w:style>
  <w:style w:type="paragraph" w:styleId="NormalWeb">
    <w:name w:val="Normal (Web)"/>
    <w:basedOn w:val="Normal"/>
    <w:uiPriority w:val="99"/>
    <w:rsid w:val="0067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063C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D5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APR-MAY'2011%20EXAMS%20TEMPLATE%20B.E-B.TECH-B.SC-M.SC-MCA-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FA10-1E1D-44F6-B075-8CA6C969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APR-MAY'2011 EXAMS TEMPLATE B.E-B.TECH-B.SC-M.SC-MCA-ME</Template>
  <TotalTime>595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SREC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DHARSHANAA</cp:lastModifiedBy>
  <cp:revision>27</cp:revision>
  <cp:lastPrinted>2012-12-08T09:13:00Z</cp:lastPrinted>
  <dcterms:created xsi:type="dcterms:W3CDTF">2017-09-24T10:10:00Z</dcterms:created>
  <dcterms:modified xsi:type="dcterms:W3CDTF">2017-10-03T18:06:00Z</dcterms:modified>
</cp:coreProperties>
</file>